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E23A" w14:textId="31872EB4" w:rsidR="00A00226" w:rsidRDefault="00051015" w:rsidP="00FD73A6">
      <w:pPr>
        <w:pStyle w:val="Heading1"/>
      </w:pPr>
      <w:r>
        <w:t>SCHOOL SHOP PRICE LIST 202</w:t>
      </w:r>
      <w:r w:rsidR="00E62FAC">
        <w:t>6</w:t>
      </w:r>
    </w:p>
    <w:p w14:paraId="076FFD51" w14:textId="6E4F4515" w:rsidR="003540B6" w:rsidRDefault="00416B49" w:rsidP="00416B49">
      <w:pPr>
        <w:pStyle w:val="Heading1"/>
      </w:pPr>
      <w:r>
        <w:t xml:space="preserve">General Uniform </w:t>
      </w:r>
    </w:p>
    <w:p w14:paraId="6423879B" w14:textId="73EF146A" w:rsidR="00A00C76" w:rsidRPr="00A00C76" w:rsidRDefault="00A00C76" w:rsidP="00A00C76">
      <w:pPr>
        <w:pStyle w:val="Heading2"/>
        <w:rPr>
          <w:sz w:val="28"/>
          <w:szCs w:val="28"/>
        </w:rPr>
      </w:pPr>
      <w:r w:rsidRPr="00613B7A">
        <w:rPr>
          <w:sz w:val="28"/>
          <w:szCs w:val="28"/>
        </w:rPr>
        <w:t>Compulsory Uniform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2126"/>
        <w:gridCol w:w="1843"/>
        <w:gridCol w:w="1275"/>
      </w:tblGrid>
      <w:tr w:rsidR="00CC3120" w:rsidRPr="005175CF" w14:paraId="1785EC39" w14:textId="77777777" w:rsidTr="007539FF">
        <w:trPr>
          <w:trHeight w:val="531"/>
        </w:trPr>
        <w:tc>
          <w:tcPr>
            <w:tcW w:w="4390" w:type="dxa"/>
          </w:tcPr>
          <w:p w14:paraId="5DDBF6E9" w14:textId="77777777" w:rsidR="00CC3120" w:rsidRPr="005175CF" w:rsidRDefault="00CC3120" w:rsidP="00A57140">
            <w:pPr>
              <w:spacing w:after="240"/>
              <w:ind w:left="22"/>
              <w:rPr>
                <w:b/>
                <w:bCs/>
              </w:rPr>
            </w:pPr>
            <w:r w:rsidRPr="005175CF">
              <w:rPr>
                <w:b/>
                <w:bCs/>
              </w:rPr>
              <w:t>Item</w:t>
            </w:r>
          </w:p>
        </w:tc>
        <w:tc>
          <w:tcPr>
            <w:tcW w:w="2126" w:type="dxa"/>
          </w:tcPr>
          <w:p w14:paraId="19B6DDCD" w14:textId="7CF371CF" w:rsidR="00CC3120" w:rsidRPr="005175CF" w:rsidRDefault="00CC3120" w:rsidP="00A571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332586">
              <w:rPr>
                <w:b/>
                <w:bCs/>
              </w:rPr>
              <w:t>Group</w:t>
            </w:r>
          </w:p>
        </w:tc>
        <w:tc>
          <w:tcPr>
            <w:tcW w:w="1843" w:type="dxa"/>
          </w:tcPr>
          <w:p w14:paraId="5A9C269A" w14:textId="7AFB674D" w:rsidR="00CC3120" w:rsidRPr="005175CF" w:rsidRDefault="00CC3120" w:rsidP="00A57140">
            <w:pPr>
              <w:rPr>
                <w:b/>
                <w:bCs/>
              </w:rPr>
            </w:pPr>
            <w:r w:rsidRPr="005175CF">
              <w:rPr>
                <w:b/>
                <w:bCs/>
              </w:rPr>
              <w:t>Size/Type</w:t>
            </w:r>
          </w:p>
        </w:tc>
        <w:tc>
          <w:tcPr>
            <w:tcW w:w="1275" w:type="dxa"/>
          </w:tcPr>
          <w:p w14:paraId="3381D99B" w14:textId="77777777" w:rsidR="00CC3120" w:rsidRPr="005175CF" w:rsidRDefault="00CC3120" w:rsidP="00A57140">
            <w:pPr>
              <w:rPr>
                <w:b/>
                <w:bCs/>
              </w:rPr>
            </w:pPr>
            <w:r w:rsidRPr="005175CF">
              <w:rPr>
                <w:b/>
                <w:bCs/>
              </w:rPr>
              <w:t>Price</w:t>
            </w:r>
          </w:p>
        </w:tc>
      </w:tr>
      <w:tr w:rsidR="00CC3120" w14:paraId="4961B95F" w14:textId="77777777" w:rsidTr="007539FF">
        <w:trPr>
          <w:trHeight w:val="827"/>
        </w:trPr>
        <w:tc>
          <w:tcPr>
            <w:tcW w:w="4390" w:type="dxa"/>
          </w:tcPr>
          <w:p w14:paraId="05BA9F3B" w14:textId="20FB89F2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AKS School Blazer </w:t>
            </w:r>
          </w:p>
        </w:tc>
        <w:tc>
          <w:tcPr>
            <w:tcW w:w="2126" w:type="dxa"/>
          </w:tcPr>
          <w:p w14:paraId="1EBD6884" w14:textId="31B20A94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Reception to Year 11</w:t>
            </w:r>
          </w:p>
        </w:tc>
        <w:tc>
          <w:tcPr>
            <w:tcW w:w="1843" w:type="dxa"/>
            <w:vAlign w:val="center"/>
          </w:tcPr>
          <w:p w14:paraId="0569A1A2" w14:textId="5FA6D81B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24" - 37"</w:t>
            </w:r>
          </w:p>
          <w:p w14:paraId="3FEAE7FD" w14:textId="77777777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38" - 42"</w:t>
            </w:r>
          </w:p>
          <w:p w14:paraId="0CF86EDB" w14:textId="31D2A948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43" - 46"</w:t>
            </w:r>
          </w:p>
        </w:tc>
        <w:tc>
          <w:tcPr>
            <w:tcW w:w="1275" w:type="dxa"/>
          </w:tcPr>
          <w:p w14:paraId="27756540" w14:textId="12245E0A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£</w:t>
            </w:r>
            <w:r w:rsidR="00C43D7E">
              <w:rPr>
                <w:rFonts w:eastAsia="Times New Roman" w:cs="Calibri"/>
                <w:color w:val="595959" w:themeColor="text1" w:themeTint="A6"/>
                <w:lang w:eastAsia="zh-CN"/>
              </w:rPr>
              <w:t>80.00</w:t>
            </w:r>
          </w:p>
          <w:p w14:paraId="1B132F24" w14:textId="460CC9D8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£9</w:t>
            </w:r>
            <w:r w:rsidR="00C43D7E">
              <w:rPr>
                <w:rFonts w:eastAsia="Times New Roman" w:cs="Calibri"/>
                <w:color w:val="595959" w:themeColor="text1" w:themeTint="A6"/>
                <w:lang w:eastAsia="zh-CN"/>
              </w:rPr>
              <w:t>6</w:t>
            </w: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.00</w:t>
            </w:r>
          </w:p>
          <w:p w14:paraId="6466734A" w14:textId="158D30AC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£9</w:t>
            </w:r>
            <w:r w:rsidR="00C43D7E">
              <w:rPr>
                <w:rFonts w:eastAsia="Times New Roman" w:cs="Calibri"/>
                <w:color w:val="595959" w:themeColor="text1" w:themeTint="A6"/>
                <w:lang w:eastAsia="zh-CN"/>
              </w:rPr>
              <w:t>9</w:t>
            </w: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.00</w:t>
            </w:r>
          </w:p>
        </w:tc>
      </w:tr>
      <w:tr w:rsidR="00CC3120" w14:paraId="65C59CC7" w14:textId="77777777" w:rsidTr="007539FF">
        <w:trPr>
          <w:trHeight w:val="827"/>
        </w:trPr>
        <w:tc>
          <w:tcPr>
            <w:tcW w:w="4390" w:type="dxa"/>
          </w:tcPr>
          <w:p w14:paraId="42457BB9" w14:textId="38DE2DBA" w:rsidR="00CC3120" w:rsidRPr="007539FF" w:rsidRDefault="007A3102" w:rsidP="00CC3120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AKS </w:t>
            </w:r>
            <w:r w:rsidR="00CC3120"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Tartan Skirt</w:t>
            </w:r>
          </w:p>
        </w:tc>
        <w:tc>
          <w:tcPr>
            <w:tcW w:w="2126" w:type="dxa"/>
          </w:tcPr>
          <w:p w14:paraId="3B1178C0" w14:textId="77FAF82D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Reception to Year 11</w:t>
            </w:r>
          </w:p>
        </w:tc>
        <w:tc>
          <w:tcPr>
            <w:tcW w:w="1843" w:type="dxa"/>
          </w:tcPr>
          <w:p w14:paraId="47361D47" w14:textId="1F2A7684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20" - 22"</w:t>
            </w:r>
          </w:p>
          <w:p w14:paraId="010DB103" w14:textId="77777777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24" - 26"</w:t>
            </w:r>
          </w:p>
          <w:p w14:paraId="17793DDB" w14:textId="054C75F8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32" onwards</w:t>
            </w:r>
          </w:p>
        </w:tc>
        <w:tc>
          <w:tcPr>
            <w:tcW w:w="1275" w:type="dxa"/>
          </w:tcPr>
          <w:p w14:paraId="2146A74B" w14:textId="26555513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£3</w:t>
            </w:r>
            <w:r w:rsidR="00C43D7E">
              <w:rPr>
                <w:color w:val="595959" w:themeColor="text1" w:themeTint="A6"/>
              </w:rPr>
              <w:t>7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1EABCAE9" w14:textId="47297BC8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£3</w:t>
            </w:r>
            <w:r w:rsidR="00C43D7E">
              <w:rPr>
                <w:color w:val="595959" w:themeColor="text1" w:themeTint="A6"/>
              </w:rPr>
              <w:t>9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2E8CAC95" w14:textId="5A88E133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C43D7E">
              <w:rPr>
                <w:color w:val="595959" w:themeColor="text1" w:themeTint="A6"/>
              </w:rPr>
              <w:t>41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CC3120" w14:paraId="52B416CE" w14:textId="77777777" w:rsidTr="007539FF">
        <w:trPr>
          <w:trHeight w:val="281"/>
        </w:trPr>
        <w:tc>
          <w:tcPr>
            <w:tcW w:w="4390" w:type="dxa"/>
          </w:tcPr>
          <w:p w14:paraId="4FB14F78" w14:textId="42A0F37E" w:rsidR="00CC3120" w:rsidRPr="007539FF" w:rsidRDefault="007A3102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AKS </w:t>
            </w:r>
            <w:r w:rsidR="00CC3120"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Sixth Form Tie</w:t>
            </w:r>
          </w:p>
        </w:tc>
        <w:tc>
          <w:tcPr>
            <w:tcW w:w="2126" w:type="dxa"/>
          </w:tcPr>
          <w:p w14:paraId="5BD93BE4" w14:textId="30739CD4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Sixth</w:t>
            </w:r>
            <w:r w:rsidR="003E7FE4"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 Form</w:t>
            </w:r>
          </w:p>
        </w:tc>
        <w:tc>
          <w:tcPr>
            <w:tcW w:w="1843" w:type="dxa"/>
          </w:tcPr>
          <w:p w14:paraId="60429FE2" w14:textId="4BA6DF81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</w:p>
        </w:tc>
        <w:tc>
          <w:tcPr>
            <w:tcW w:w="1275" w:type="dxa"/>
          </w:tcPr>
          <w:p w14:paraId="76FC9384" w14:textId="67B908D3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</w:t>
            </w:r>
            <w:r w:rsidR="00C43D7E">
              <w:rPr>
                <w:color w:val="595959" w:themeColor="text1" w:themeTint="A6"/>
              </w:rPr>
              <w:t>1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CC3120" w14:paraId="31D995BA" w14:textId="77777777" w:rsidTr="007539FF">
        <w:trPr>
          <w:trHeight w:val="265"/>
        </w:trPr>
        <w:tc>
          <w:tcPr>
            <w:tcW w:w="4390" w:type="dxa"/>
          </w:tcPr>
          <w:p w14:paraId="3AB0C8B8" w14:textId="1C109443" w:rsidR="00CC3120" w:rsidRPr="007539FF" w:rsidRDefault="007A3102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AKS </w:t>
            </w:r>
            <w:r w:rsidR="00CC3120"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Senior Tie </w:t>
            </w:r>
          </w:p>
        </w:tc>
        <w:tc>
          <w:tcPr>
            <w:tcW w:w="2126" w:type="dxa"/>
          </w:tcPr>
          <w:p w14:paraId="7597B8D5" w14:textId="0659A702" w:rsidR="00CC3120" w:rsidRPr="007539FF" w:rsidRDefault="00354ECB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>
              <w:rPr>
                <w:rFonts w:eastAsia="Times New Roman" w:cs="Calibri"/>
                <w:color w:val="595959" w:themeColor="text1" w:themeTint="A6"/>
                <w:lang w:eastAsia="zh-CN"/>
              </w:rPr>
              <w:t>Year 7 to Year 11</w:t>
            </w:r>
          </w:p>
        </w:tc>
        <w:tc>
          <w:tcPr>
            <w:tcW w:w="1843" w:type="dxa"/>
          </w:tcPr>
          <w:p w14:paraId="2B111043" w14:textId="78266FB0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</w:p>
        </w:tc>
        <w:tc>
          <w:tcPr>
            <w:tcW w:w="1275" w:type="dxa"/>
          </w:tcPr>
          <w:p w14:paraId="48A9B6E0" w14:textId="4329C890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C43D7E">
              <w:rPr>
                <w:color w:val="595959" w:themeColor="text1" w:themeTint="A6"/>
              </w:rPr>
              <w:t>9.00</w:t>
            </w:r>
          </w:p>
        </w:tc>
      </w:tr>
      <w:tr w:rsidR="00CC3120" w14:paraId="1CA9D5F3" w14:textId="77777777" w:rsidTr="007539FF">
        <w:trPr>
          <w:trHeight w:val="281"/>
        </w:trPr>
        <w:tc>
          <w:tcPr>
            <w:tcW w:w="4390" w:type="dxa"/>
          </w:tcPr>
          <w:p w14:paraId="2CDC67F9" w14:textId="065D2E3D" w:rsidR="00CC3120" w:rsidRPr="007539FF" w:rsidRDefault="007A3102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AKS </w:t>
            </w:r>
            <w:r w:rsidR="00CC3120"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Junior Tie </w:t>
            </w:r>
          </w:p>
        </w:tc>
        <w:tc>
          <w:tcPr>
            <w:tcW w:w="2126" w:type="dxa"/>
          </w:tcPr>
          <w:p w14:paraId="6A13B539" w14:textId="3E3888C9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Year 2 to Year 6</w:t>
            </w:r>
          </w:p>
        </w:tc>
        <w:tc>
          <w:tcPr>
            <w:tcW w:w="1843" w:type="dxa"/>
          </w:tcPr>
          <w:p w14:paraId="1E8D8A0F" w14:textId="65B4F479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</w:p>
        </w:tc>
        <w:tc>
          <w:tcPr>
            <w:tcW w:w="1275" w:type="dxa"/>
          </w:tcPr>
          <w:p w14:paraId="36F629AE" w14:textId="5CBEA478" w:rsidR="00CC3120" w:rsidRPr="007539FF" w:rsidRDefault="00C43D7E" w:rsidP="00CE4D4D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£9.00</w:t>
            </w:r>
          </w:p>
        </w:tc>
      </w:tr>
      <w:tr w:rsidR="00CC3120" w14:paraId="421F826D" w14:textId="77777777" w:rsidTr="007539FF">
        <w:trPr>
          <w:trHeight w:val="281"/>
        </w:trPr>
        <w:tc>
          <w:tcPr>
            <w:tcW w:w="4390" w:type="dxa"/>
          </w:tcPr>
          <w:p w14:paraId="5ACD5B13" w14:textId="4A96897A" w:rsidR="00CC3120" w:rsidRPr="007539FF" w:rsidRDefault="007A3102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AKS </w:t>
            </w:r>
            <w:r w:rsidR="00CC3120"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Clip Tie </w:t>
            </w:r>
          </w:p>
        </w:tc>
        <w:tc>
          <w:tcPr>
            <w:tcW w:w="2126" w:type="dxa"/>
          </w:tcPr>
          <w:p w14:paraId="06D573C8" w14:textId="59F6C280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Reception Only</w:t>
            </w:r>
          </w:p>
        </w:tc>
        <w:tc>
          <w:tcPr>
            <w:tcW w:w="1843" w:type="dxa"/>
          </w:tcPr>
          <w:p w14:paraId="132BDAD8" w14:textId="31CC5494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</w:p>
        </w:tc>
        <w:tc>
          <w:tcPr>
            <w:tcW w:w="1275" w:type="dxa"/>
          </w:tcPr>
          <w:p w14:paraId="14775C60" w14:textId="13797667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£9.00</w:t>
            </w:r>
          </w:p>
        </w:tc>
      </w:tr>
      <w:tr w:rsidR="00CC3120" w14:paraId="11004126" w14:textId="77777777" w:rsidTr="007539FF">
        <w:trPr>
          <w:trHeight w:val="265"/>
        </w:trPr>
        <w:tc>
          <w:tcPr>
            <w:tcW w:w="4390" w:type="dxa"/>
          </w:tcPr>
          <w:p w14:paraId="6824C067" w14:textId="7C74BC34" w:rsidR="00CC3120" w:rsidRPr="007539FF" w:rsidRDefault="007A3102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AKS </w:t>
            </w:r>
            <w:r w:rsidR="00CC3120"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Bow Tie </w:t>
            </w:r>
          </w:p>
        </w:tc>
        <w:tc>
          <w:tcPr>
            <w:tcW w:w="2126" w:type="dxa"/>
          </w:tcPr>
          <w:p w14:paraId="2CEB1DE7" w14:textId="5068799F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Reception to Year 6</w:t>
            </w:r>
          </w:p>
        </w:tc>
        <w:tc>
          <w:tcPr>
            <w:tcW w:w="1843" w:type="dxa"/>
          </w:tcPr>
          <w:p w14:paraId="64F620EF" w14:textId="095F6D27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</w:p>
        </w:tc>
        <w:tc>
          <w:tcPr>
            <w:tcW w:w="1275" w:type="dxa"/>
          </w:tcPr>
          <w:p w14:paraId="515A51C8" w14:textId="78A596FB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</w:t>
            </w:r>
            <w:r w:rsidR="00C43D7E">
              <w:rPr>
                <w:color w:val="595959" w:themeColor="text1" w:themeTint="A6"/>
              </w:rPr>
              <w:t>1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CC3120" w14:paraId="2CF4AB53" w14:textId="77777777" w:rsidTr="007539FF">
        <w:trPr>
          <w:trHeight w:val="562"/>
        </w:trPr>
        <w:tc>
          <w:tcPr>
            <w:tcW w:w="4390" w:type="dxa"/>
          </w:tcPr>
          <w:p w14:paraId="00100597" w14:textId="19AF35D4" w:rsidR="00CC3120" w:rsidRPr="007539FF" w:rsidRDefault="00CC3120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AKS Black Jumper</w:t>
            </w:r>
          </w:p>
        </w:tc>
        <w:tc>
          <w:tcPr>
            <w:tcW w:w="2126" w:type="dxa"/>
          </w:tcPr>
          <w:p w14:paraId="729FE558" w14:textId="65171CA6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Reception to Year 11</w:t>
            </w:r>
          </w:p>
        </w:tc>
        <w:tc>
          <w:tcPr>
            <w:tcW w:w="1843" w:type="dxa"/>
          </w:tcPr>
          <w:p w14:paraId="139C3955" w14:textId="3290A893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24” - 30”</w:t>
            </w:r>
          </w:p>
          <w:p w14:paraId="01B314DA" w14:textId="0B11AB46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32” - 44”</w:t>
            </w:r>
          </w:p>
        </w:tc>
        <w:tc>
          <w:tcPr>
            <w:tcW w:w="1275" w:type="dxa"/>
          </w:tcPr>
          <w:p w14:paraId="0FED2104" w14:textId="62096818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£2</w:t>
            </w:r>
            <w:r w:rsidR="00C43D7E">
              <w:rPr>
                <w:color w:val="595959" w:themeColor="text1" w:themeTint="A6"/>
              </w:rPr>
              <w:t>4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4E339C01" w14:textId="6703D129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£2</w:t>
            </w:r>
            <w:r w:rsidR="00C43D7E">
              <w:rPr>
                <w:color w:val="595959" w:themeColor="text1" w:themeTint="A6"/>
              </w:rPr>
              <w:t>5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CC3120" w14:paraId="08D4A347" w14:textId="77777777" w:rsidTr="007539FF">
        <w:trPr>
          <w:trHeight w:val="546"/>
        </w:trPr>
        <w:tc>
          <w:tcPr>
            <w:tcW w:w="4390" w:type="dxa"/>
          </w:tcPr>
          <w:p w14:paraId="04C53199" w14:textId="407E08E0" w:rsidR="00CC3120" w:rsidRPr="007539FF" w:rsidRDefault="00CC3120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AKS Coat</w:t>
            </w:r>
          </w:p>
        </w:tc>
        <w:tc>
          <w:tcPr>
            <w:tcW w:w="2126" w:type="dxa"/>
          </w:tcPr>
          <w:p w14:paraId="265DA0C8" w14:textId="3FAF7383" w:rsidR="00CC3120" w:rsidRPr="007539FF" w:rsidRDefault="000B2F81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Reception to Year 6</w:t>
            </w:r>
          </w:p>
        </w:tc>
        <w:tc>
          <w:tcPr>
            <w:tcW w:w="1843" w:type="dxa"/>
          </w:tcPr>
          <w:p w14:paraId="1C0C6777" w14:textId="7C24AF15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All Sizes</w:t>
            </w:r>
          </w:p>
        </w:tc>
        <w:tc>
          <w:tcPr>
            <w:tcW w:w="1275" w:type="dxa"/>
          </w:tcPr>
          <w:p w14:paraId="22EA1281" w14:textId="6797C8E8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C43D7E">
              <w:rPr>
                <w:color w:val="595959" w:themeColor="text1" w:themeTint="A6"/>
              </w:rPr>
              <w:t>40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E57248" w14:paraId="2AC68404" w14:textId="77777777" w:rsidTr="007539FF">
        <w:trPr>
          <w:trHeight w:val="546"/>
        </w:trPr>
        <w:tc>
          <w:tcPr>
            <w:tcW w:w="4390" w:type="dxa"/>
          </w:tcPr>
          <w:p w14:paraId="79BDD4E8" w14:textId="2FA87161" w:rsidR="00E57248" w:rsidRPr="007539FF" w:rsidRDefault="00E57248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Charcoal Grey Trousers</w:t>
            </w:r>
          </w:p>
        </w:tc>
        <w:tc>
          <w:tcPr>
            <w:tcW w:w="2126" w:type="dxa"/>
          </w:tcPr>
          <w:p w14:paraId="029DD0F4" w14:textId="1BF2DD40" w:rsidR="00E57248" w:rsidRPr="007539FF" w:rsidRDefault="00E57248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Year 7 to Year 11</w:t>
            </w:r>
          </w:p>
        </w:tc>
        <w:tc>
          <w:tcPr>
            <w:tcW w:w="1843" w:type="dxa"/>
          </w:tcPr>
          <w:p w14:paraId="7B65E01A" w14:textId="367447DC" w:rsidR="00E57248" w:rsidRPr="007539FF" w:rsidRDefault="000841CE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All Sizes from</w:t>
            </w:r>
          </w:p>
        </w:tc>
        <w:tc>
          <w:tcPr>
            <w:tcW w:w="1275" w:type="dxa"/>
          </w:tcPr>
          <w:p w14:paraId="0E533FE2" w14:textId="63A54FD4" w:rsidR="00E57248" w:rsidRPr="007539FF" w:rsidRDefault="000841CE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C43D7E">
              <w:rPr>
                <w:color w:val="595959" w:themeColor="text1" w:themeTint="A6"/>
              </w:rPr>
              <w:t>20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E57248" w14:paraId="2677AAF4" w14:textId="77777777" w:rsidTr="007539FF">
        <w:trPr>
          <w:trHeight w:val="546"/>
        </w:trPr>
        <w:tc>
          <w:tcPr>
            <w:tcW w:w="4390" w:type="dxa"/>
          </w:tcPr>
          <w:p w14:paraId="479468BF" w14:textId="72740C9B" w:rsidR="00E57248" w:rsidRPr="007539FF" w:rsidRDefault="000841CE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Grey Shorts</w:t>
            </w:r>
          </w:p>
        </w:tc>
        <w:tc>
          <w:tcPr>
            <w:tcW w:w="2126" w:type="dxa"/>
          </w:tcPr>
          <w:p w14:paraId="23834A85" w14:textId="24BD4274" w:rsidR="00E57248" w:rsidRPr="007539FF" w:rsidRDefault="000841CE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Reception to Year 5</w:t>
            </w:r>
          </w:p>
        </w:tc>
        <w:tc>
          <w:tcPr>
            <w:tcW w:w="1843" w:type="dxa"/>
          </w:tcPr>
          <w:p w14:paraId="002B0AC1" w14:textId="1275DFC9" w:rsidR="00E57248" w:rsidRPr="007539FF" w:rsidRDefault="00BD230F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Bermuda</w:t>
            </w:r>
          </w:p>
          <w:p w14:paraId="7ECE8FB4" w14:textId="6A042689" w:rsidR="00BD230F" w:rsidRPr="007539FF" w:rsidRDefault="00BD230F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Classic</w:t>
            </w:r>
          </w:p>
        </w:tc>
        <w:tc>
          <w:tcPr>
            <w:tcW w:w="1275" w:type="dxa"/>
          </w:tcPr>
          <w:p w14:paraId="2B6BB75C" w14:textId="52D571A7" w:rsidR="00E57248" w:rsidRPr="007539FF" w:rsidRDefault="00BD230F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</w:t>
            </w:r>
            <w:r w:rsidR="00C43D7E">
              <w:rPr>
                <w:color w:val="595959" w:themeColor="text1" w:themeTint="A6"/>
              </w:rPr>
              <w:t>8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556BDFDB" w14:textId="3D110B38" w:rsidR="00BD230F" w:rsidRPr="007539FF" w:rsidRDefault="00BD230F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C43D7E">
              <w:rPr>
                <w:color w:val="595959" w:themeColor="text1" w:themeTint="A6"/>
              </w:rPr>
              <w:t>17.00</w:t>
            </w:r>
          </w:p>
        </w:tc>
      </w:tr>
      <w:tr w:rsidR="00E70713" w14:paraId="2CFA84E5" w14:textId="77777777" w:rsidTr="007539FF">
        <w:trPr>
          <w:trHeight w:val="546"/>
        </w:trPr>
        <w:tc>
          <w:tcPr>
            <w:tcW w:w="4390" w:type="dxa"/>
          </w:tcPr>
          <w:p w14:paraId="3EFF881B" w14:textId="32E03DB5" w:rsidR="00E70713" w:rsidRPr="007539FF" w:rsidRDefault="007A3102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AKS </w:t>
            </w:r>
            <w:r w:rsidR="00E70713"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Boys Grey with Burgundy Stripe Socks</w:t>
            </w:r>
          </w:p>
        </w:tc>
        <w:tc>
          <w:tcPr>
            <w:tcW w:w="2126" w:type="dxa"/>
          </w:tcPr>
          <w:p w14:paraId="6C154999" w14:textId="34B69A6F" w:rsidR="00E70713" w:rsidRPr="007539FF" w:rsidRDefault="00E70713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Reception to Year </w:t>
            </w:r>
            <w:r w:rsidR="000E606B">
              <w:rPr>
                <w:rFonts w:eastAsia="Times New Roman" w:cs="Calibri"/>
                <w:color w:val="595959" w:themeColor="text1" w:themeTint="A6"/>
                <w:lang w:eastAsia="zh-CN"/>
              </w:rPr>
              <w:t>5</w:t>
            </w:r>
          </w:p>
        </w:tc>
        <w:tc>
          <w:tcPr>
            <w:tcW w:w="1843" w:type="dxa"/>
          </w:tcPr>
          <w:p w14:paraId="07B571F7" w14:textId="63C10DF0" w:rsidR="00E70713" w:rsidRPr="007539FF" w:rsidRDefault="00E70713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All Sizes</w:t>
            </w:r>
          </w:p>
        </w:tc>
        <w:tc>
          <w:tcPr>
            <w:tcW w:w="1275" w:type="dxa"/>
          </w:tcPr>
          <w:p w14:paraId="56E1BC1D" w14:textId="523B8B61" w:rsidR="00E70713" w:rsidRPr="007539FF" w:rsidRDefault="00E70713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C43D7E">
              <w:rPr>
                <w:color w:val="595959" w:themeColor="text1" w:themeTint="A6"/>
              </w:rPr>
              <w:t>7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E70713" w14:paraId="69557CC3" w14:textId="77777777" w:rsidTr="007539FF">
        <w:trPr>
          <w:trHeight w:val="546"/>
        </w:trPr>
        <w:tc>
          <w:tcPr>
            <w:tcW w:w="4390" w:type="dxa"/>
          </w:tcPr>
          <w:p w14:paraId="5DC698CB" w14:textId="3A4FF91E" w:rsidR="00E70713" w:rsidRPr="007539FF" w:rsidRDefault="00E70713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Girls Knee High Socks Black</w:t>
            </w:r>
          </w:p>
        </w:tc>
        <w:tc>
          <w:tcPr>
            <w:tcW w:w="2126" w:type="dxa"/>
          </w:tcPr>
          <w:p w14:paraId="26E09437" w14:textId="4065F28C" w:rsidR="00E70713" w:rsidRPr="007539FF" w:rsidRDefault="000E606B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>
              <w:rPr>
                <w:rFonts w:eastAsia="Times New Roman" w:cs="Calibri"/>
                <w:color w:val="595959" w:themeColor="text1" w:themeTint="A6"/>
                <w:lang w:eastAsia="zh-CN"/>
              </w:rPr>
              <w:t>Reception to Year 6</w:t>
            </w:r>
          </w:p>
        </w:tc>
        <w:tc>
          <w:tcPr>
            <w:tcW w:w="1843" w:type="dxa"/>
          </w:tcPr>
          <w:p w14:paraId="10A2CE1C" w14:textId="77777777" w:rsidR="00E70713" w:rsidRPr="007539FF" w:rsidRDefault="00E70713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</w:p>
        </w:tc>
        <w:tc>
          <w:tcPr>
            <w:tcW w:w="1275" w:type="dxa"/>
          </w:tcPr>
          <w:p w14:paraId="50C9D0A0" w14:textId="4FDA295C" w:rsidR="00E70713" w:rsidRPr="007539FF" w:rsidRDefault="00E70713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DA748E">
              <w:rPr>
                <w:color w:val="595959" w:themeColor="text1" w:themeTint="A6"/>
              </w:rPr>
              <w:t>7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E70713" w14:paraId="71392DCA" w14:textId="77777777" w:rsidTr="007539FF">
        <w:trPr>
          <w:trHeight w:val="546"/>
        </w:trPr>
        <w:tc>
          <w:tcPr>
            <w:tcW w:w="4390" w:type="dxa"/>
          </w:tcPr>
          <w:p w14:paraId="5BED66B4" w14:textId="01CA488D" w:rsidR="00E70713" w:rsidRPr="007539FF" w:rsidRDefault="00E70713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Cotton Soft Tights Black</w:t>
            </w:r>
          </w:p>
        </w:tc>
        <w:tc>
          <w:tcPr>
            <w:tcW w:w="2126" w:type="dxa"/>
          </w:tcPr>
          <w:p w14:paraId="3D89EE7E" w14:textId="6AE70AE3" w:rsidR="00E70713" w:rsidRPr="007539FF" w:rsidRDefault="00683B5A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Reception to Year 6</w:t>
            </w:r>
          </w:p>
        </w:tc>
        <w:tc>
          <w:tcPr>
            <w:tcW w:w="1843" w:type="dxa"/>
          </w:tcPr>
          <w:p w14:paraId="6F8F2F36" w14:textId="77777777" w:rsidR="00E70713" w:rsidRPr="007539FF" w:rsidRDefault="00E70713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</w:p>
        </w:tc>
        <w:tc>
          <w:tcPr>
            <w:tcW w:w="1275" w:type="dxa"/>
          </w:tcPr>
          <w:p w14:paraId="631329D8" w14:textId="76FF0FBD" w:rsidR="00E70713" w:rsidRPr="007539FF" w:rsidRDefault="00E70713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C43D7E">
              <w:rPr>
                <w:color w:val="595959" w:themeColor="text1" w:themeTint="A6"/>
              </w:rPr>
              <w:t>7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E70713" w14:paraId="1C109EB0" w14:textId="77777777" w:rsidTr="007539FF">
        <w:trPr>
          <w:trHeight w:val="546"/>
        </w:trPr>
        <w:tc>
          <w:tcPr>
            <w:tcW w:w="4390" w:type="dxa"/>
          </w:tcPr>
          <w:p w14:paraId="59EE3AF6" w14:textId="0DDB3C5D" w:rsidR="00E70713" w:rsidRPr="007539FF" w:rsidRDefault="00E70713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Twin Pack Op</w:t>
            </w:r>
            <w:r w:rsidR="00FD40BC"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aque Black Tights</w:t>
            </w:r>
          </w:p>
        </w:tc>
        <w:tc>
          <w:tcPr>
            <w:tcW w:w="2126" w:type="dxa"/>
          </w:tcPr>
          <w:p w14:paraId="2358E5AE" w14:textId="51E801D3" w:rsidR="00E70713" w:rsidRPr="007539FF" w:rsidRDefault="00683B5A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Year 7 to Year 11</w:t>
            </w:r>
          </w:p>
        </w:tc>
        <w:tc>
          <w:tcPr>
            <w:tcW w:w="1843" w:type="dxa"/>
          </w:tcPr>
          <w:p w14:paraId="247016C9" w14:textId="77777777" w:rsidR="00E70713" w:rsidRPr="007539FF" w:rsidRDefault="00E70713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</w:p>
        </w:tc>
        <w:tc>
          <w:tcPr>
            <w:tcW w:w="1275" w:type="dxa"/>
          </w:tcPr>
          <w:p w14:paraId="7B26D6F0" w14:textId="433190BE" w:rsidR="00E70713" w:rsidRPr="007539FF" w:rsidRDefault="00683B5A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DA748E">
              <w:rPr>
                <w:color w:val="595959" w:themeColor="text1" w:themeTint="A6"/>
              </w:rPr>
              <w:t>7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CC3120" w14:paraId="79224EDB" w14:textId="77777777" w:rsidTr="007539FF">
        <w:trPr>
          <w:trHeight w:val="547"/>
        </w:trPr>
        <w:tc>
          <w:tcPr>
            <w:tcW w:w="4390" w:type="dxa"/>
          </w:tcPr>
          <w:p w14:paraId="23D8850E" w14:textId="77777777" w:rsidR="00CC3120" w:rsidRPr="007539FF" w:rsidRDefault="00CC3120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AKS School Backpack</w:t>
            </w:r>
          </w:p>
          <w:p w14:paraId="390AE6E5" w14:textId="76FD01F8" w:rsidR="00CC3120" w:rsidRPr="007539FF" w:rsidRDefault="00CC3120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</w:p>
        </w:tc>
        <w:tc>
          <w:tcPr>
            <w:tcW w:w="2126" w:type="dxa"/>
          </w:tcPr>
          <w:p w14:paraId="54D0896E" w14:textId="77777777" w:rsidR="00CC3120" w:rsidRPr="007539FF" w:rsidRDefault="000B2F81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Reception to Year 2</w:t>
            </w:r>
          </w:p>
          <w:p w14:paraId="5C463A5D" w14:textId="5F352FA1" w:rsidR="007C1ABB" w:rsidRPr="007539FF" w:rsidRDefault="007C1ABB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Year 3 to Year 6</w:t>
            </w:r>
          </w:p>
        </w:tc>
        <w:tc>
          <w:tcPr>
            <w:tcW w:w="1843" w:type="dxa"/>
          </w:tcPr>
          <w:p w14:paraId="7C6328C6" w14:textId="2DEEE306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Small</w:t>
            </w:r>
          </w:p>
          <w:p w14:paraId="72489E81" w14:textId="1E1B77FA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Large</w:t>
            </w:r>
          </w:p>
        </w:tc>
        <w:tc>
          <w:tcPr>
            <w:tcW w:w="1275" w:type="dxa"/>
          </w:tcPr>
          <w:p w14:paraId="59169BD2" w14:textId="647FCAFD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</w:t>
            </w:r>
            <w:r w:rsidR="00DA748E">
              <w:rPr>
                <w:color w:val="595959" w:themeColor="text1" w:themeTint="A6"/>
              </w:rPr>
              <w:t>7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66F5A75B" w14:textId="00E3904C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</w:t>
            </w:r>
            <w:r w:rsidR="00DA748E">
              <w:rPr>
                <w:color w:val="595959" w:themeColor="text1" w:themeTint="A6"/>
              </w:rPr>
              <w:t>9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CC3120" w14:paraId="258A664F" w14:textId="77777777" w:rsidTr="007539FF">
        <w:trPr>
          <w:trHeight w:val="265"/>
        </w:trPr>
        <w:tc>
          <w:tcPr>
            <w:tcW w:w="4390" w:type="dxa"/>
          </w:tcPr>
          <w:p w14:paraId="34DBC7EC" w14:textId="34E7EDA7" w:rsidR="00CC3120" w:rsidRPr="007539FF" w:rsidRDefault="00CC3120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AKS Book Bag</w:t>
            </w:r>
          </w:p>
        </w:tc>
        <w:tc>
          <w:tcPr>
            <w:tcW w:w="2126" w:type="dxa"/>
          </w:tcPr>
          <w:p w14:paraId="510D4C4E" w14:textId="058A23EA" w:rsidR="00CC3120" w:rsidRPr="007539FF" w:rsidRDefault="007C1ABB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Prep School</w:t>
            </w:r>
          </w:p>
        </w:tc>
        <w:tc>
          <w:tcPr>
            <w:tcW w:w="1843" w:type="dxa"/>
          </w:tcPr>
          <w:p w14:paraId="6E916ECA" w14:textId="5B39BCD0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One Size</w:t>
            </w:r>
          </w:p>
        </w:tc>
        <w:tc>
          <w:tcPr>
            <w:tcW w:w="1275" w:type="dxa"/>
          </w:tcPr>
          <w:p w14:paraId="5C543537" w14:textId="61E526BA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DA748E">
              <w:rPr>
                <w:color w:val="595959" w:themeColor="text1" w:themeTint="A6"/>
              </w:rPr>
              <w:t>9.00</w:t>
            </w:r>
          </w:p>
        </w:tc>
      </w:tr>
      <w:tr w:rsidR="00CC3120" w14:paraId="7BEE36AF" w14:textId="77777777" w:rsidTr="007539FF">
        <w:trPr>
          <w:trHeight w:val="562"/>
        </w:trPr>
        <w:tc>
          <w:tcPr>
            <w:tcW w:w="4390" w:type="dxa"/>
          </w:tcPr>
          <w:p w14:paraId="07B5BE2C" w14:textId="28901ACF" w:rsidR="00CC3120" w:rsidRPr="007539FF" w:rsidRDefault="00CC3120" w:rsidP="002D7E73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AKS Maroon Pump Bag</w:t>
            </w:r>
            <w:r w:rsidR="007C1ABB"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 xml:space="preserve"> - Sport</w:t>
            </w:r>
          </w:p>
        </w:tc>
        <w:tc>
          <w:tcPr>
            <w:tcW w:w="2126" w:type="dxa"/>
          </w:tcPr>
          <w:p w14:paraId="6D9AFFB2" w14:textId="650AB57A" w:rsidR="00CC3120" w:rsidRPr="007539FF" w:rsidRDefault="007C1ABB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Reception to Year 2</w:t>
            </w:r>
          </w:p>
        </w:tc>
        <w:tc>
          <w:tcPr>
            <w:tcW w:w="1843" w:type="dxa"/>
          </w:tcPr>
          <w:p w14:paraId="624D40E6" w14:textId="5EA7FCD2" w:rsidR="00CC3120" w:rsidRPr="007539FF" w:rsidRDefault="00CC3120" w:rsidP="00CE4D4D">
            <w:pPr>
              <w:rPr>
                <w:rFonts w:eastAsia="Times New Roman" w:cs="Calibri"/>
                <w:color w:val="595959" w:themeColor="text1" w:themeTint="A6"/>
                <w:lang w:eastAsia="zh-CN"/>
              </w:rPr>
            </w:pPr>
            <w:r w:rsidRPr="007539FF">
              <w:rPr>
                <w:rFonts w:eastAsia="Times New Roman" w:cs="Calibri"/>
                <w:color w:val="595959" w:themeColor="text1" w:themeTint="A6"/>
                <w:lang w:eastAsia="zh-CN"/>
              </w:rPr>
              <w:t>One Size</w:t>
            </w:r>
          </w:p>
        </w:tc>
        <w:tc>
          <w:tcPr>
            <w:tcW w:w="1275" w:type="dxa"/>
          </w:tcPr>
          <w:p w14:paraId="48BFAA1F" w14:textId="34BAEE89" w:rsidR="00CC3120" w:rsidRPr="007539FF" w:rsidRDefault="00CC3120" w:rsidP="00CE4D4D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</w:t>
            </w:r>
            <w:r w:rsidR="00DA748E">
              <w:rPr>
                <w:color w:val="595959" w:themeColor="text1" w:themeTint="A6"/>
              </w:rPr>
              <w:t>1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</w:tbl>
    <w:p w14:paraId="4985DC38" w14:textId="68D0D3E8" w:rsidR="00165792" w:rsidRDefault="00165792" w:rsidP="00CE4D4D"/>
    <w:p w14:paraId="15A7FE3B" w14:textId="24BBDFCE" w:rsidR="009E026C" w:rsidRDefault="009E026C">
      <w:r>
        <w:br w:type="page"/>
      </w:r>
    </w:p>
    <w:p w14:paraId="735BD308" w14:textId="77777777" w:rsidR="00CE4D4D" w:rsidRPr="00CE4D4D" w:rsidRDefault="00CE4D4D" w:rsidP="00CE4D4D"/>
    <w:p w14:paraId="06EDBB6C" w14:textId="77777777" w:rsidR="003756C0" w:rsidRDefault="003756C0" w:rsidP="003756C0">
      <w:pPr>
        <w:pStyle w:val="Heading1"/>
      </w:pPr>
      <w:r>
        <w:t>Sports Kit from September 2025</w:t>
      </w:r>
    </w:p>
    <w:p w14:paraId="1E23DA6A" w14:textId="1C546F78" w:rsidR="00E84877" w:rsidRPr="00012D28" w:rsidRDefault="003756C0" w:rsidP="00012D28">
      <w:pPr>
        <w:pStyle w:val="Heading2"/>
        <w:rPr>
          <w:sz w:val="28"/>
          <w:szCs w:val="28"/>
        </w:rPr>
      </w:pPr>
      <w:r w:rsidRPr="00613B7A">
        <w:rPr>
          <w:sz w:val="28"/>
          <w:szCs w:val="28"/>
        </w:rPr>
        <w:t>Compulsory Uniform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2126"/>
        <w:gridCol w:w="1843"/>
        <w:gridCol w:w="1275"/>
      </w:tblGrid>
      <w:tr w:rsidR="005F5D75" w14:paraId="34477562" w14:textId="77777777" w:rsidTr="00F46D39">
        <w:trPr>
          <w:trHeight w:val="514"/>
        </w:trPr>
        <w:tc>
          <w:tcPr>
            <w:tcW w:w="4390" w:type="dxa"/>
          </w:tcPr>
          <w:p w14:paraId="1EDD4876" w14:textId="4690A519" w:rsidR="005F5D75" w:rsidRPr="005175CF" w:rsidRDefault="005F5D75" w:rsidP="003D42D8">
            <w:pPr>
              <w:spacing w:after="240"/>
              <w:ind w:left="22"/>
              <w:rPr>
                <w:b/>
                <w:bCs/>
              </w:rPr>
            </w:pPr>
            <w:r w:rsidRPr="005175CF">
              <w:rPr>
                <w:b/>
                <w:bCs/>
              </w:rPr>
              <w:t>Item</w:t>
            </w:r>
          </w:p>
        </w:tc>
        <w:tc>
          <w:tcPr>
            <w:tcW w:w="2126" w:type="dxa"/>
          </w:tcPr>
          <w:p w14:paraId="12768A3C" w14:textId="65A9569E" w:rsidR="005F5D75" w:rsidRPr="005175CF" w:rsidRDefault="00B63C5A" w:rsidP="00E84877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  <w:r w:rsidR="00332586">
              <w:rPr>
                <w:b/>
                <w:bCs/>
              </w:rPr>
              <w:t xml:space="preserve"> Group</w:t>
            </w:r>
          </w:p>
        </w:tc>
        <w:tc>
          <w:tcPr>
            <w:tcW w:w="1843" w:type="dxa"/>
          </w:tcPr>
          <w:p w14:paraId="2A319715" w14:textId="3850E539" w:rsidR="005F5D75" w:rsidRPr="005175CF" w:rsidRDefault="005F5D75" w:rsidP="00E84877">
            <w:pPr>
              <w:rPr>
                <w:b/>
                <w:bCs/>
              </w:rPr>
            </w:pPr>
            <w:r w:rsidRPr="005175CF">
              <w:rPr>
                <w:b/>
                <w:bCs/>
              </w:rPr>
              <w:t>Size/Type</w:t>
            </w:r>
          </w:p>
        </w:tc>
        <w:tc>
          <w:tcPr>
            <w:tcW w:w="1275" w:type="dxa"/>
          </w:tcPr>
          <w:p w14:paraId="4B7DCDA8" w14:textId="44E871C5" w:rsidR="005F5D75" w:rsidRPr="005175CF" w:rsidRDefault="005F5D75" w:rsidP="00E84877">
            <w:pPr>
              <w:rPr>
                <w:b/>
                <w:bCs/>
              </w:rPr>
            </w:pPr>
            <w:r w:rsidRPr="005175CF">
              <w:rPr>
                <w:b/>
                <w:bCs/>
              </w:rPr>
              <w:t>Price</w:t>
            </w:r>
          </w:p>
        </w:tc>
      </w:tr>
      <w:tr w:rsidR="005F5D75" w14:paraId="0943AA71" w14:textId="77777777" w:rsidTr="00C1686E">
        <w:trPr>
          <w:trHeight w:val="554"/>
        </w:trPr>
        <w:tc>
          <w:tcPr>
            <w:tcW w:w="4390" w:type="dxa"/>
          </w:tcPr>
          <w:p w14:paraId="6F3749FA" w14:textId="41BF4598" w:rsidR="005F5D75" w:rsidRPr="007539FF" w:rsidRDefault="005F5D75" w:rsidP="00C878AF">
            <w:pPr>
              <w:spacing w:before="100" w:beforeAutospacing="1" w:after="240"/>
              <w:ind w:left="22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Games Top (Striped Maroon Polo) – Girls</w:t>
            </w:r>
          </w:p>
        </w:tc>
        <w:tc>
          <w:tcPr>
            <w:tcW w:w="2126" w:type="dxa"/>
          </w:tcPr>
          <w:p w14:paraId="17F0B147" w14:textId="6106D2B2" w:rsidR="005F5D75" w:rsidRPr="009E026C" w:rsidRDefault="00B63C5A" w:rsidP="00C878AF">
            <w:pPr>
              <w:spacing w:before="100" w:beforeAutospacing="1"/>
              <w:rPr>
                <w:b/>
                <w:bCs/>
                <w:color w:val="595959" w:themeColor="text1" w:themeTint="A6"/>
              </w:rPr>
            </w:pPr>
            <w:r w:rsidRPr="009E026C">
              <w:rPr>
                <w:b/>
                <w:bCs/>
                <w:color w:val="595959" w:themeColor="text1" w:themeTint="A6"/>
              </w:rPr>
              <w:t>Year 3 to Year 11</w:t>
            </w:r>
          </w:p>
        </w:tc>
        <w:tc>
          <w:tcPr>
            <w:tcW w:w="1843" w:type="dxa"/>
          </w:tcPr>
          <w:p w14:paraId="5385D129" w14:textId="77777777" w:rsidR="002F12DA" w:rsidRPr="007539FF" w:rsidRDefault="002F12DA" w:rsidP="002F12DA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Youth</w:t>
            </w:r>
          </w:p>
          <w:p w14:paraId="371E00BE" w14:textId="4FB5F852" w:rsidR="005F5D75" w:rsidRPr="007539FF" w:rsidRDefault="002F12DA" w:rsidP="002F12DA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Adult</w:t>
            </w:r>
          </w:p>
        </w:tc>
        <w:tc>
          <w:tcPr>
            <w:tcW w:w="1275" w:type="dxa"/>
          </w:tcPr>
          <w:p w14:paraId="01749EED" w14:textId="633F8333" w:rsidR="005F5D75" w:rsidRPr="007539FF" w:rsidRDefault="005F5D75" w:rsidP="00C878AF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£4</w:t>
            </w:r>
            <w:r w:rsidR="00DA748E">
              <w:rPr>
                <w:color w:val="595959" w:themeColor="text1" w:themeTint="A6"/>
              </w:rPr>
              <w:t>3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150F5BDB" w14:textId="0AA77663" w:rsidR="005F5D75" w:rsidRPr="007539FF" w:rsidRDefault="005F5D75" w:rsidP="00C878AF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£4</w:t>
            </w:r>
            <w:r w:rsidR="00DA748E">
              <w:rPr>
                <w:color w:val="595959" w:themeColor="text1" w:themeTint="A6"/>
              </w:rPr>
              <w:t>6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5F5D75" w14:paraId="5845F4B9" w14:textId="77777777" w:rsidTr="00F46D39">
        <w:trPr>
          <w:trHeight w:val="669"/>
        </w:trPr>
        <w:tc>
          <w:tcPr>
            <w:tcW w:w="4390" w:type="dxa"/>
          </w:tcPr>
          <w:p w14:paraId="56837DC2" w14:textId="4FE0FF77" w:rsidR="005F5D75" w:rsidRPr="007539FF" w:rsidRDefault="005F5D75" w:rsidP="00C878AF">
            <w:pPr>
              <w:spacing w:before="100" w:beforeAutospacing="1"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 xml:space="preserve">AKS Skort </w:t>
            </w:r>
          </w:p>
        </w:tc>
        <w:tc>
          <w:tcPr>
            <w:tcW w:w="2126" w:type="dxa"/>
          </w:tcPr>
          <w:p w14:paraId="2BAD6613" w14:textId="573BC474" w:rsidR="005F5D75" w:rsidRPr="009E026C" w:rsidRDefault="00B63C5A" w:rsidP="00C878AF">
            <w:pPr>
              <w:spacing w:before="100" w:beforeAutospacing="1"/>
              <w:rPr>
                <w:b/>
                <w:bCs/>
                <w:color w:val="595959" w:themeColor="text1" w:themeTint="A6"/>
              </w:rPr>
            </w:pPr>
            <w:r w:rsidRPr="009E026C">
              <w:rPr>
                <w:b/>
                <w:bCs/>
                <w:color w:val="595959" w:themeColor="text1" w:themeTint="A6"/>
              </w:rPr>
              <w:t>Reception to Year 11</w:t>
            </w:r>
          </w:p>
        </w:tc>
        <w:tc>
          <w:tcPr>
            <w:tcW w:w="1843" w:type="dxa"/>
          </w:tcPr>
          <w:p w14:paraId="016C88E8" w14:textId="6191A680" w:rsidR="005F5D75" w:rsidRPr="007539FF" w:rsidRDefault="005F5D75" w:rsidP="00C878AF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Youth</w:t>
            </w:r>
          </w:p>
          <w:p w14:paraId="0D7C5685" w14:textId="2B27D24E" w:rsidR="005F5D75" w:rsidRPr="007539FF" w:rsidRDefault="005F5D75" w:rsidP="00C878AF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Adult</w:t>
            </w:r>
          </w:p>
        </w:tc>
        <w:tc>
          <w:tcPr>
            <w:tcW w:w="1275" w:type="dxa"/>
          </w:tcPr>
          <w:p w14:paraId="3208CA8E" w14:textId="1389F1AD" w:rsidR="005F5D75" w:rsidRPr="007539FF" w:rsidRDefault="005F5D75" w:rsidP="00C878AF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£2</w:t>
            </w:r>
            <w:r w:rsidR="00DA748E">
              <w:rPr>
                <w:color w:val="595959" w:themeColor="text1" w:themeTint="A6"/>
              </w:rPr>
              <w:t>8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760FD407" w14:textId="30B51F7B" w:rsidR="005F5D75" w:rsidRPr="007539FF" w:rsidRDefault="005F5D75" w:rsidP="00C878AF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£2</w:t>
            </w:r>
            <w:r w:rsidR="00DA748E">
              <w:rPr>
                <w:color w:val="595959" w:themeColor="text1" w:themeTint="A6"/>
              </w:rPr>
              <w:t>9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5F5D75" w14:paraId="414A9AC7" w14:textId="77777777" w:rsidTr="00F46D39">
        <w:trPr>
          <w:trHeight w:val="627"/>
        </w:trPr>
        <w:tc>
          <w:tcPr>
            <w:tcW w:w="4390" w:type="dxa"/>
          </w:tcPr>
          <w:p w14:paraId="7B974975" w14:textId="1F9A7786" w:rsidR="005F5D75" w:rsidRPr="007539FF" w:rsidRDefault="005F5D75" w:rsidP="00C878AF">
            <w:pPr>
              <w:spacing w:before="100" w:beforeAutospacing="1"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</w:t>
            </w:r>
            <w:r w:rsidR="000203AE">
              <w:rPr>
                <w:color w:val="595959" w:themeColor="text1" w:themeTint="A6"/>
              </w:rPr>
              <w:t xml:space="preserve"> </w:t>
            </w:r>
            <w:r w:rsidRPr="007539FF">
              <w:rPr>
                <w:color w:val="595959" w:themeColor="text1" w:themeTint="A6"/>
              </w:rPr>
              <w:t>Games Reversible Top (Maroon Striped)</w:t>
            </w:r>
            <w:r w:rsidR="000203AE">
              <w:rPr>
                <w:color w:val="595959" w:themeColor="text1" w:themeTint="A6"/>
              </w:rPr>
              <w:t xml:space="preserve"> - Boys</w:t>
            </w:r>
          </w:p>
        </w:tc>
        <w:tc>
          <w:tcPr>
            <w:tcW w:w="2126" w:type="dxa"/>
          </w:tcPr>
          <w:p w14:paraId="14E57838" w14:textId="263B4AC3" w:rsidR="005F5D75" w:rsidRPr="009E026C" w:rsidRDefault="00F46D39" w:rsidP="00C878AF">
            <w:pPr>
              <w:spacing w:before="100" w:beforeAutospacing="1"/>
              <w:rPr>
                <w:b/>
                <w:bCs/>
                <w:color w:val="595959" w:themeColor="text1" w:themeTint="A6"/>
              </w:rPr>
            </w:pPr>
            <w:r w:rsidRPr="009E026C">
              <w:rPr>
                <w:b/>
                <w:bCs/>
                <w:color w:val="595959" w:themeColor="text1" w:themeTint="A6"/>
              </w:rPr>
              <w:t>Year 3 to Year 11</w:t>
            </w:r>
          </w:p>
        </w:tc>
        <w:tc>
          <w:tcPr>
            <w:tcW w:w="1843" w:type="dxa"/>
          </w:tcPr>
          <w:p w14:paraId="6C2C7636" w14:textId="77777777" w:rsidR="00DA748E" w:rsidRPr="007539FF" w:rsidRDefault="00DA748E" w:rsidP="00DA748E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Youth</w:t>
            </w:r>
          </w:p>
          <w:p w14:paraId="75E9F50D" w14:textId="00BFDFCB" w:rsidR="005F5D75" w:rsidRPr="007539FF" w:rsidRDefault="00DA748E" w:rsidP="00DA748E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Adult</w:t>
            </w:r>
          </w:p>
        </w:tc>
        <w:tc>
          <w:tcPr>
            <w:tcW w:w="1275" w:type="dxa"/>
          </w:tcPr>
          <w:p w14:paraId="545F3924" w14:textId="30A68C90" w:rsidR="005F5D75" w:rsidRDefault="005F5D75" w:rsidP="00C878AF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£4</w:t>
            </w:r>
            <w:r w:rsidR="009E026C">
              <w:rPr>
                <w:color w:val="595959" w:themeColor="text1" w:themeTint="A6"/>
              </w:rPr>
              <w:t>9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2B6AF520" w14:textId="0A3B7E98" w:rsidR="009E026C" w:rsidRPr="007539FF" w:rsidRDefault="009E026C" w:rsidP="00C878AF">
            <w:pPr>
              <w:spacing w:before="100" w:beforeAutospacing="1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£51.00</w:t>
            </w:r>
          </w:p>
        </w:tc>
      </w:tr>
      <w:tr w:rsidR="009E026C" w14:paraId="4B612E2A" w14:textId="77777777" w:rsidTr="00F46D39">
        <w:trPr>
          <w:trHeight w:val="314"/>
        </w:trPr>
        <w:tc>
          <w:tcPr>
            <w:tcW w:w="4390" w:type="dxa"/>
          </w:tcPr>
          <w:p w14:paraId="1F9CD94A" w14:textId="5F69F640" w:rsidR="009E026C" w:rsidRPr="007539FF" w:rsidRDefault="009E026C" w:rsidP="009E026C">
            <w:pPr>
              <w:spacing w:before="100" w:beforeAutospacing="1"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Rugby Shorts</w:t>
            </w:r>
          </w:p>
        </w:tc>
        <w:tc>
          <w:tcPr>
            <w:tcW w:w="2126" w:type="dxa"/>
          </w:tcPr>
          <w:p w14:paraId="305AFAD6" w14:textId="4BAFF1FB" w:rsidR="009E026C" w:rsidRPr="009E026C" w:rsidRDefault="009E026C" w:rsidP="009E026C">
            <w:pPr>
              <w:spacing w:before="100" w:beforeAutospacing="1"/>
              <w:rPr>
                <w:b/>
                <w:bCs/>
                <w:color w:val="595959" w:themeColor="text1" w:themeTint="A6"/>
              </w:rPr>
            </w:pPr>
            <w:r w:rsidRPr="009E026C">
              <w:rPr>
                <w:b/>
                <w:bCs/>
                <w:color w:val="595959" w:themeColor="text1" w:themeTint="A6"/>
              </w:rPr>
              <w:t>Year 3 to Year 11</w:t>
            </w:r>
          </w:p>
        </w:tc>
        <w:tc>
          <w:tcPr>
            <w:tcW w:w="1843" w:type="dxa"/>
          </w:tcPr>
          <w:p w14:paraId="7BECCEB5" w14:textId="77777777" w:rsidR="009E026C" w:rsidRPr="007539FF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Youth</w:t>
            </w:r>
          </w:p>
          <w:p w14:paraId="5F48AFC4" w14:textId="46C2DE5B" w:rsidR="009E026C" w:rsidRPr="007539FF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Adult</w:t>
            </w:r>
          </w:p>
        </w:tc>
        <w:tc>
          <w:tcPr>
            <w:tcW w:w="1275" w:type="dxa"/>
          </w:tcPr>
          <w:p w14:paraId="5E61D8FB" w14:textId="2DE918C6" w:rsidR="009E026C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£21.00</w:t>
            </w:r>
          </w:p>
          <w:p w14:paraId="028BE1C7" w14:textId="5289DD96" w:rsidR="009E026C" w:rsidRPr="007539FF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£23.00</w:t>
            </w:r>
          </w:p>
        </w:tc>
      </w:tr>
      <w:tr w:rsidR="009E026C" w14:paraId="5C7BF963" w14:textId="77777777" w:rsidTr="00F46D39">
        <w:trPr>
          <w:trHeight w:val="314"/>
        </w:trPr>
        <w:tc>
          <w:tcPr>
            <w:tcW w:w="4390" w:type="dxa"/>
          </w:tcPr>
          <w:p w14:paraId="32EC369F" w14:textId="6FF9999C" w:rsidR="009E026C" w:rsidRPr="007539FF" w:rsidRDefault="009E026C" w:rsidP="009E026C">
            <w:pPr>
              <w:spacing w:before="100" w:beforeAutospacing="1"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PE Multi Sports Top Blue (Unisex)</w:t>
            </w:r>
          </w:p>
        </w:tc>
        <w:tc>
          <w:tcPr>
            <w:tcW w:w="2126" w:type="dxa"/>
          </w:tcPr>
          <w:p w14:paraId="2AF83559" w14:textId="767A9023" w:rsidR="009E026C" w:rsidRPr="009E026C" w:rsidRDefault="009E026C" w:rsidP="009E026C">
            <w:pPr>
              <w:spacing w:before="100" w:beforeAutospacing="1"/>
              <w:rPr>
                <w:b/>
                <w:bCs/>
                <w:color w:val="595959" w:themeColor="text1" w:themeTint="A6"/>
              </w:rPr>
            </w:pPr>
            <w:r w:rsidRPr="009E026C">
              <w:rPr>
                <w:b/>
                <w:bCs/>
                <w:color w:val="595959" w:themeColor="text1" w:themeTint="A6"/>
              </w:rPr>
              <w:t>Reception</w:t>
            </w:r>
            <w:r w:rsidRPr="009E026C">
              <w:rPr>
                <w:b/>
                <w:bCs/>
                <w:color w:val="595959" w:themeColor="text1" w:themeTint="A6"/>
              </w:rPr>
              <w:t xml:space="preserve"> to Year 11</w:t>
            </w:r>
          </w:p>
        </w:tc>
        <w:tc>
          <w:tcPr>
            <w:tcW w:w="1843" w:type="dxa"/>
          </w:tcPr>
          <w:p w14:paraId="3A98E40A" w14:textId="77777777" w:rsidR="009E026C" w:rsidRPr="007539FF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Youth</w:t>
            </w:r>
          </w:p>
          <w:p w14:paraId="0F236B08" w14:textId="16711FEA" w:rsidR="009E026C" w:rsidRPr="007539FF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Adult</w:t>
            </w:r>
          </w:p>
        </w:tc>
        <w:tc>
          <w:tcPr>
            <w:tcW w:w="1275" w:type="dxa"/>
          </w:tcPr>
          <w:p w14:paraId="6D7ABF43" w14:textId="1484CDAE" w:rsidR="009E026C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£2</w:t>
            </w:r>
            <w:r>
              <w:rPr>
                <w:color w:val="595959" w:themeColor="text1" w:themeTint="A6"/>
              </w:rPr>
              <w:t>7</w:t>
            </w:r>
            <w:r>
              <w:rPr>
                <w:color w:val="595959" w:themeColor="text1" w:themeTint="A6"/>
              </w:rPr>
              <w:t>.00</w:t>
            </w:r>
          </w:p>
          <w:p w14:paraId="5CCDC142" w14:textId="53563F15" w:rsidR="009E026C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£2</w:t>
            </w:r>
            <w:r>
              <w:rPr>
                <w:color w:val="595959" w:themeColor="text1" w:themeTint="A6"/>
              </w:rPr>
              <w:t>9</w:t>
            </w:r>
            <w:r>
              <w:rPr>
                <w:color w:val="595959" w:themeColor="text1" w:themeTint="A6"/>
              </w:rPr>
              <w:t>.00</w:t>
            </w:r>
          </w:p>
        </w:tc>
      </w:tr>
      <w:tr w:rsidR="009E026C" w14:paraId="52960EDE" w14:textId="77777777" w:rsidTr="00F46D39">
        <w:trPr>
          <w:trHeight w:val="314"/>
        </w:trPr>
        <w:tc>
          <w:tcPr>
            <w:tcW w:w="4390" w:type="dxa"/>
          </w:tcPr>
          <w:p w14:paraId="3879273B" w14:textId="18E21DB7" w:rsidR="009E026C" w:rsidRPr="007539FF" w:rsidRDefault="009E026C" w:rsidP="009E026C">
            <w:pPr>
              <w:spacing w:before="100" w:beforeAutospacing="1"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PE Multi Sports Shorts (Unisex</w:t>
            </w:r>
            <w:r>
              <w:rPr>
                <w:color w:val="595959" w:themeColor="text1" w:themeTint="A6"/>
              </w:rPr>
              <w:t>)</w:t>
            </w:r>
          </w:p>
        </w:tc>
        <w:tc>
          <w:tcPr>
            <w:tcW w:w="2126" w:type="dxa"/>
          </w:tcPr>
          <w:p w14:paraId="1AE2E45E" w14:textId="76A47399" w:rsidR="009E026C" w:rsidRPr="009E026C" w:rsidRDefault="009E026C" w:rsidP="009E026C">
            <w:pPr>
              <w:spacing w:before="100" w:beforeAutospacing="1"/>
              <w:rPr>
                <w:b/>
                <w:bCs/>
                <w:color w:val="595959" w:themeColor="text1" w:themeTint="A6"/>
              </w:rPr>
            </w:pPr>
            <w:r w:rsidRPr="009E026C">
              <w:rPr>
                <w:b/>
                <w:bCs/>
                <w:color w:val="595959" w:themeColor="text1" w:themeTint="A6"/>
              </w:rPr>
              <w:t>Reception to Year 11</w:t>
            </w:r>
          </w:p>
        </w:tc>
        <w:tc>
          <w:tcPr>
            <w:tcW w:w="1843" w:type="dxa"/>
          </w:tcPr>
          <w:p w14:paraId="1DF3A2CE" w14:textId="77777777" w:rsidR="009E026C" w:rsidRPr="007539FF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Youth</w:t>
            </w:r>
          </w:p>
          <w:p w14:paraId="0D5FAD23" w14:textId="26B973CE" w:rsidR="009E026C" w:rsidRPr="007539FF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Adult</w:t>
            </w:r>
          </w:p>
        </w:tc>
        <w:tc>
          <w:tcPr>
            <w:tcW w:w="1275" w:type="dxa"/>
          </w:tcPr>
          <w:p w14:paraId="339C7DCE" w14:textId="09B24C48" w:rsidR="009E026C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£2</w:t>
            </w:r>
            <w:r>
              <w:rPr>
                <w:color w:val="595959" w:themeColor="text1" w:themeTint="A6"/>
              </w:rPr>
              <w:t>4</w:t>
            </w:r>
            <w:r>
              <w:rPr>
                <w:color w:val="595959" w:themeColor="text1" w:themeTint="A6"/>
              </w:rPr>
              <w:t>.00</w:t>
            </w:r>
          </w:p>
          <w:p w14:paraId="2A81DA07" w14:textId="64439747" w:rsidR="009E026C" w:rsidRDefault="009E026C" w:rsidP="009E026C">
            <w:pPr>
              <w:spacing w:before="100" w:beforeAutospacing="1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£2</w:t>
            </w:r>
            <w:r>
              <w:rPr>
                <w:color w:val="595959" w:themeColor="text1" w:themeTint="A6"/>
              </w:rPr>
              <w:t>5</w:t>
            </w:r>
            <w:r>
              <w:rPr>
                <w:color w:val="595959" w:themeColor="text1" w:themeTint="A6"/>
              </w:rPr>
              <w:t>.00</w:t>
            </w:r>
          </w:p>
        </w:tc>
      </w:tr>
      <w:tr w:rsidR="009E026C" w14:paraId="6F3432C9" w14:textId="77777777" w:rsidTr="000E6397">
        <w:trPr>
          <w:trHeight w:val="1419"/>
        </w:trPr>
        <w:tc>
          <w:tcPr>
            <w:tcW w:w="4390" w:type="dxa"/>
          </w:tcPr>
          <w:p w14:paraId="46B7B300" w14:textId="77777777" w:rsidR="009E026C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Hoodie (Unisex)</w:t>
            </w:r>
          </w:p>
          <w:p w14:paraId="3AD3E57E" w14:textId="105ADB73" w:rsidR="009E026C" w:rsidRPr="009E026C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i/>
                <w:iCs/>
                <w:color w:val="595959" w:themeColor="text1" w:themeTint="A6"/>
              </w:rPr>
              <w:t>Year 7 to Year 11 (all students playing in fixtures prior to 13.00 will be required to wear the Hoodie or ¼ Zip)</w:t>
            </w:r>
          </w:p>
        </w:tc>
        <w:tc>
          <w:tcPr>
            <w:tcW w:w="2126" w:type="dxa"/>
          </w:tcPr>
          <w:p w14:paraId="08694A0C" w14:textId="77777777" w:rsidR="009E026C" w:rsidRPr="009E026C" w:rsidRDefault="009E026C" w:rsidP="009E026C">
            <w:pPr>
              <w:rPr>
                <w:b/>
                <w:bCs/>
                <w:color w:val="595959" w:themeColor="text1" w:themeTint="A6"/>
              </w:rPr>
            </w:pPr>
            <w:r w:rsidRPr="009E026C">
              <w:rPr>
                <w:b/>
                <w:bCs/>
                <w:color w:val="595959" w:themeColor="text1" w:themeTint="A6"/>
              </w:rPr>
              <w:t>Reception to Year 11</w:t>
            </w:r>
          </w:p>
          <w:p w14:paraId="0AA3EE0D" w14:textId="021F72BA" w:rsidR="009E026C" w:rsidRPr="007539FF" w:rsidRDefault="009E026C" w:rsidP="009E026C">
            <w:pPr>
              <w:rPr>
                <w:i/>
                <w:iCs/>
                <w:color w:val="595959" w:themeColor="text1" w:themeTint="A6"/>
              </w:rPr>
            </w:pPr>
          </w:p>
        </w:tc>
        <w:tc>
          <w:tcPr>
            <w:tcW w:w="1843" w:type="dxa"/>
          </w:tcPr>
          <w:p w14:paraId="6E17DF33" w14:textId="07CE2667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All Sizes</w:t>
            </w:r>
          </w:p>
        </w:tc>
        <w:tc>
          <w:tcPr>
            <w:tcW w:w="1275" w:type="dxa"/>
          </w:tcPr>
          <w:p w14:paraId="43C64676" w14:textId="3AB92EA4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£4</w:t>
            </w:r>
            <w:r>
              <w:rPr>
                <w:color w:val="595959" w:themeColor="text1" w:themeTint="A6"/>
              </w:rPr>
              <w:t>8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24DA8BDC" w14:textId="47077495" w:rsidR="009E026C" w:rsidRPr="007539FF" w:rsidRDefault="009E026C" w:rsidP="009E026C">
            <w:pPr>
              <w:rPr>
                <w:color w:val="595959" w:themeColor="text1" w:themeTint="A6"/>
              </w:rPr>
            </w:pPr>
          </w:p>
        </w:tc>
      </w:tr>
      <w:tr w:rsidR="009E026C" w14:paraId="5821165E" w14:textId="77777777" w:rsidTr="00F46D39">
        <w:trPr>
          <w:trHeight w:val="1012"/>
        </w:trPr>
        <w:tc>
          <w:tcPr>
            <w:tcW w:w="4390" w:type="dxa"/>
          </w:tcPr>
          <w:p w14:paraId="4AFB2EC9" w14:textId="77777777" w:rsidR="009E026C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Performance ¼ Zip Track Top (Unisex)</w:t>
            </w:r>
          </w:p>
          <w:p w14:paraId="512CFB7C" w14:textId="213EA21F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i/>
                <w:iCs/>
                <w:color w:val="595959" w:themeColor="text1" w:themeTint="A6"/>
              </w:rPr>
              <w:t>Year 7 to Year 11 (all students playing in fixtures prior to 13.00 will be required to wear the Hoodie or ¼ Zip)</w:t>
            </w:r>
          </w:p>
        </w:tc>
        <w:tc>
          <w:tcPr>
            <w:tcW w:w="2126" w:type="dxa"/>
          </w:tcPr>
          <w:p w14:paraId="30A5D523" w14:textId="4A006DEA" w:rsidR="009E026C" w:rsidRPr="009E026C" w:rsidRDefault="009E026C" w:rsidP="009E026C">
            <w:pPr>
              <w:rPr>
                <w:b/>
                <w:bCs/>
                <w:color w:val="595959" w:themeColor="text1" w:themeTint="A6"/>
              </w:rPr>
            </w:pPr>
            <w:r w:rsidRPr="009E026C">
              <w:rPr>
                <w:b/>
                <w:bCs/>
                <w:color w:val="595959" w:themeColor="text1" w:themeTint="A6"/>
              </w:rPr>
              <w:t>Year 3 to Year 11</w:t>
            </w:r>
          </w:p>
          <w:p w14:paraId="515824A2" w14:textId="1F5A0934" w:rsidR="009E026C" w:rsidRPr="009E026C" w:rsidRDefault="009E026C" w:rsidP="009E026C">
            <w:pPr>
              <w:rPr>
                <w:b/>
                <w:bCs/>
                <w:i/>
                <w:iCs/>
                <w:color w:val="595959" w:themeColor="text1" w:themeTint="A6"/>
              </w:rPr>
            </w:pPr>
          </w:p>
        </w:tc>
        <w:tc>
          <w:tcPr>
            <w:tcW w:w="1843" w:type="dxa"/>
          </w:tcPr>
          <w:p w14:paraId="45B8B710" w14:textId="6AFEF05E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All Sizes</w:t>
            </w:r>
          </w:p>
        </w:tc>
        <w:tc>
          <w:tcPr>
            <w:tcW w:w="1275" w:type="dxa"/>
          </w:tcPr>
          <w:p w14:paraId="5A53B3AF" w14:textId="14AFFE38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£5</w:t>
            </w:r>
            <w:r>
              <w:rPr>
                <w:color w:val="595959" w:themeColor="text1" w:themeTint="A6"/>
              </w:rPr>
              <w:t>3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9E026C" w14:paraId="13EBD1B1" w14:textId="77777777" w:rsidTr="00B936FF">
        <w:trPr>
          <w:trHeight w:val="480"/>
        </w:trPr>
        <w:tc>
          <w:tcPr>
            <w:tcW w:w="4390" w:type="dxa"/>
          </w:tcPr>
          <w:p w14:paraId="53CB7507" w14:textId="4275D279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Green Games Socks (Games)</w:t>
            </w:r>
          </w:p>
        </w:tc>
        <w:tc>
          <w:tcPr>
            <w:tcW w:w="2126" w:type="dxa"/>
          </w:tcPr>
          <w:p w14:paraId="5285B054" w14:textId="2189EFEF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Year 3 to Year 11</w:t>
            </w:r>
          </w:p>
        </w:tc>
        <w:tc>
          <w:tcPr>
            <w:tcW w:w="1843" w:type="dxa"/>
          </w:tcPr>
          <w:p w14:paraId="3F555D31" w14:textId="3A2C5A01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All Sizes</w:t>
            </w:r>
          </w:p>
        </w:tc>
        <w:tc>
          <w:tcPr>
            <w:tcW w:w="1275" w:type="dxa"/>
          </w:tcPr>
          <w:p w14:paraId="48E4FDDD" w14:textId="31786FF3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>
              <w:rPr>
                <w:color w:val="595959" w:themeColor="text1" w:themeTint="A6"/>
              </w:rPr>
              <w:t>9.00</w:t>
            </w:r>
          </w:p>
        </w:tc>
      </w:tr>
      <w:tr w:rsidR="009E026C" w14:paraId="0084E6E2" w14:textId="77777777" w:rsidTr="00B936FF">
        <w:trPr>
          <w:trHeight w:val="658"/>
        </w:trPr>
        <w:tc>
          <w:tcPr>
            <w:tcW w:w="4390" w:type="dxa"/>
          </w:tcPr>
          <w:p w14:paraId="6A6734BA" w14:textId="0564F426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 xml:space="preserve">AKS Hooped Socks </w:t>
            </w:r>
          </w:p>
        </w:tc>
        <w:tc>
          <w:tcPr>
            <w:tcW w:w="2126" w:type="dxa"/>
          </w:tcPr>
          <w:p w14:paraId="64F8AEED" w14:textId="2DEE9D14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First Team Socks - Seniors</w:t>
            </w:r>
          </w:p>
        </w:tc>
        <w:tc>
          <w:tcPr>
            <w:tcW w:w="1843" w:type="dxa"/>
          </w:tcPr>
          <w:p w14:paraId="145EBE9B" w14:textId="3B3278DA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All Sizes</w:t>
            </w:r>
          </w:p>
        </w:tc>
        <w:tc>
          <w:tcPr>
            <w:tcW w:w="1275" w:type="dxa"/>
          </w:tcPr>
          <w:p w14:paraId="11C2FD87" w14:textId="421FDC15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>
              <w:rPr>
                <w:color w:val="595959" w:themeColor="text1" w:themeTint="A6"/>
              </w:rPr>
              <w:t>9.00</w:t>
            </w:r>
          </w:p>
        </w:tc>
      </w:tr>
      <w:tr w:rsidR="009E026C" w14:paraId="484A2777" w14:textId="77777777" w:rsidTr="00F46D39">
        <w:trPr>
          <w:trHeight w:val="145"/>
        </w:trPr>
        <w:tc>
          <w:tcPr>
            <w:tcW w:w="4390" w:type="dxa"/>
          </w:tcPr>
          <w:p w14:paraId="11F71DF0" w14:textId="50566B72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Leggings</w:t>
            </w:r>
          </w:p>
        </w:tc>
        <w:tc>
          <w:tcPr>
            <w:tcW w:w="2126" w:type="dxa"/>
          </w:tcPr>
          <w:p w14:paraId="017D4630" w14:textId="2E62BFD4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Year 3 to Year 11</w:t>
            </w:r>
          </w:p>
        </w:tc>
        <w:tc>
          <w:tcPr>
            <w:tcW w:w="1843" w:type="dxa"/>
          </w:tcPr>
          <w:p w14:paraId="50443D2E" w14:textId="7A5DF497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 xml:space="preserve">All Sizes </w:t>
            </w:r>
          </w:p>
        </w:tc>
        <w:tc>
          <w:tcPr>
            <w:tcW w:w="1275" w:type="dxa"/>
          </w:tcPr>
          <w:p w14:paraId="64EBE201" w14:textId="65ED189B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£3</w:t>
            </w:r>
            <w:r>
              <w:rPr>
                <w:color w:val="595959" w:themeColor="text1" w:themeTint="A6"/>
              </w:rPr>
              <w:t>6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9E026C" w14:paraId="2F47F041" w14:textId="77777777" w:rsidTr="00F46D39">
        <w:trPr>
          <w:trHeight w:val="145"/>
        </w:trPr>
        <w:tc>
          <w:tcPr>
            <w:tcW w:w="4390" w:type="dxa"/>
          </w:tcPr>
          <w:p w14:paraId="153263CD" w14:textId="48BE1AAA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Shin Pads (Hockey and Football) *</w:t>
            </w:r>
          </w:p>
          <w:p w14:paraId="79F0EF0F" w14:textId="4849D9EC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</w:p>
        </w:tc>
        <w:tc>
          <w:tcPr>
            <w:tcW w:w="2126" w:type="dxa"/>
          </w:tcPr>
          <w:p w14:paraId="3B7FC419" w14:textId="77777777" w:rsidR="009E026C" w:rsidRPr="007539FF" w:rsidRDefault="009E026C" w:rsidP="009E026C">
            <w:pPr>
              <w:rPr>
                <w:color w:val="595959" w:themeColor="text1" w:themeTint="A6"/>
              </w:rPr>
            </w:pPr>
          </w:p>
        </w:tc>
        <w:tc>
          <w:tcPr>
            <w:tcW w:w="1843" w:type="dxa"/>
          </w:tcPr>
          <w:p w14:paraId="720F284A" w14:textId="68F5DF2E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All Sizes</w:t>
            </w:r>
          </w:p>
          <w:p w14:paraId="3DF17607" w14:textId="0C5B7A5F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Ankle Support</w:t>
            </w:r>
          </w:p>
          <w:p w14:paraId="2B100158" w14:textId="4E4E10F9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Shin</w:t>
            </w:r>
          </w:p>
        </w:tc>
        <w:tc>
          <w:tcPr>
            <w:tcW w:w="1275" w:type="dxa"/>
          </w:tcPr>
          <w:p w14:paraId="49BE2927" w14:textId="77777777" w:rsidR="009E026C" w:rsidRPr="007539FF" w:rsidRDefault="009E026C" w:rsidP="009E026C">
            <w:pPr>
              <w:rPr>
                <w:color w:val="595959" w:themeColor="text1" w:themeTint="A6"/>
              </w:rPr>
            </w:pPr>
          </w:p>
          <w:p w14:paraId="4747DDF9" w14:textId="4FD133C4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</w:t>
            </w:r>
            <w:r>
              <w:rPr>
                <w:color w:val="595959" w:themeColor="text1" w:themeTint="A6"/>
              </w:rPr>
              <w:t>4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20106037" w14:textId="66EBCCE0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</w:t>
            </w:r>
            <w:r>
              <w:rPr>
                <w:color w:val="595959" w:themeColor="text1" w:themeTint="A6"/>
              </w:rPr>
              <w:t>2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9E026C" w14:paraId="229DCD0B" w14:textId="77777777" w:rsidTr="00F46D39">
        <w:trPr>
          <w:trHeight w:val="145"/>
        </w:trPr>
        <w:tc>
          <w:tcPr>
            <w:tcW w:w="4390" w:type="dxa"/>
          </w:tcPr>
          <w:p w14:paraId="3945AA61" w14:textId="78576A45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Gum Shield (Hockey &amp; Rugby)</w:t>
            </w:r>
          </w:p>
        </w:tc>
        <w:tc>
          <w:tcPr>
            <w:tcW w:w="2126" w:type="dxa"/>
          </w:tcPr>
          <w:p w14:paraId="2BFDA85C" w14:textId="4816123F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Year 5 to Year 11</w:t>
            </w:r>
          </w:p>
        </w:tc>
        <w:tc>
          <w:tcPr>
            <w:tcW w:w="1843" w:type="dxa"/>
          </w:tcPr>
          <w:p w14:paraId="40A617BE" w14:textId="623BD23F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 xml:space="preserve">All Sizes from </w:t>
            </w:r>
          </w:p>
        </w:tc>
        <w:tc>
          <w:tcPr>
            <w:tcW w:w="1275" w:type="dxa"/>
          </w:tcPr>
          <w:p w14:paraId="3EE998F5" w14:textId="7B0E328F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</w:t>
            </w:r>
            <w:r>
              <w:rPr>
                <w:color w:val="595959" w:themeColor="text1" w:themeTint="A6"/>
              </w:rPr>
              <w:t>7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</w:tbl>
    <w:p w14:paraId="2A9C9B12" w14:textId="77777777" w:rsidR="009E026C" w:rsidRDefault="009E026C">
      <w: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2126"/>
        <w:gridCol w:w="1843"/>
        <w:gridCol w:w="1275"/>
      </w:tblGrid>
      <w:tr w:rsidR="009E026C" w14:paraId="0E9B6B01" w14:textId="77777777" w:rsidTr="00F46D39">
        <w:trPr>
          <w:trHeight w:val="145"/>
        </w:trPr>
        <w:tc>
          <w:tcPr>
            <w:tcW w:w="4390" w:type="dxa"/>
          </w:tcPr>
          <w:p w14:paraId="6E0C27A1" w14:textId="3F01295D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5175CF">
              <w:rPr>
                <w:b/>
                <w:bCs/>
              </w:rPr>
              <w:lastRenderedPageBreak/>
              <w:t>Item</w:t>
            </w:r>
          </w:p>
        </w:tc>
        <w:tc>
          <w:tcPr>
            <w:tcW w:w="2126" w:type="dxa"/>
          </w:tcPr>
          <w:p w14:paraId="63592B8B" w14:textId="0AA2DBD7" w:rsidR="009E026C" w:rsidRPr="007539FF" w:rsidRDefault="009E026C" w:rsidP="009E026C">
            <w:pPr>
              <w:rPr>
                <w:color w:val="595959" w:themeColor="text1" w:themeTint="A6"/>
              </w:rPr>
            </w:pPr>
            <w:r>
              <w:rPr>
                <w:b/>
                <w:bCs/>
              </w:rPr>
              <w:t>Year Group</w:t>
            </w:r>
          </w:p>
        </w:tc>
        <w:tc>
          <w:tcPr>
            <w:tcW w:w="1843" w:type="dxa"/>
          </w:tcPr>
          <w:p w14:paraId="6EE86E9A" w14:textId="24D87C3B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5175CF">
              <w:rPr>
                <w:b/>
                <w:bCs/>
              </w:rPr>
              <w:t>Size/Type</w:t>
            </w:r>
          </w:p>
        </w:tc>
        <w:tc>
          <w:tcPr>
            <w:tcW w:w="1275" w:type="dxa"/>
          </w:tcPr>
          <w:p w14:paraId="65E7F47E" w14:textId="2022B4F5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5175CF">
              <w:rPr>
                <w:b/>
                <w:bCs/>
              </w:rPr>
              <w:t>Price</w:t>
            </w:r>
          </w:p>
        </w:tc>
      </w:tr>
      <w:tr w:rsidR="009E026C" w14:paraId="66EC03B4" w14:textId="77777777" w:rsidTr="00F46D39">
        <w:trPr>
          <w:trHeight w:val="145"/>
        </w:trPr>
        <w:tc>
          <w:tcPr>
            <w:tcW w:w="4390" w:type="dxa"/>
          </w:tcPr>
          <w:p w14:paraId="242978D2" w14:textId="65DF0AFD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Games Bag</w:t>
            </w:r>
          </w:p>
        </w:tc>
        <w:tc>
          <w:tcPr>
            <w:tcW w:w="2126" w:type="dxa"/>
          </w:tcPr>
          <w:p w14:paraId="3E0DFB3A" w14:textId="6FE702DC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Year 3 to Year 11</w:t>
            </w:r>
          </w:p>
        </w:tc>
        <w:tc>
          <w:tcPr>
            <w:tcW w:w="1843" w:type="dxa"/>
          </w:tcPr>
          <w:p w14:paraId="127F8CA3" w14:textId="7BBA885B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Medium</w:t>
            </w:r>
          </w:p>
          <w:p w14:paraId="660CCAA8" w14:textId="1F6D4C19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Large</w:t>
            </w:r>
          </w:p>
        </w:tc>
        <w:tc>
          <w:tcPr>
            <w:tcW w:w="1275" w:type="dxa"/>
          </w:tcPr>
          <w:p w14:paraId="0F595C6C" w14:textId="6127C86B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£3</w:t>
            </w:r>
            <w:r>
              <w:rPr>
                <w:color w:val="595959" w:themeColor="text1" w:themeTint="A6"/>
              </w:rPr>
              <w:t>3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13C77BFB" w14:textId="1EFEE3CE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£3</w:t>
            </w:r>
            <w:r>
              <w:rPr>
                <w:color w:val="595959" w:themeColor="text1" w:themeTint="A6"/>
              </w:rPr>
              <w:t>5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9E026C" w14:paraId="3A8EC378" w14:textId="77777777" w:rsidTr="00F46D39">
        <w:trPr>
          <w:trHeight w:val="145"/>
        </w:trPr>
        <w:tc>
          <w:tcPr>
            <w:tcW w:w="4390" w:type="dxa"/>
          </w:tcPr>
          <w:p w14:paraId="4B0E1D8A" w14:textId="3334A0EA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 xml:space="preserve">AKS </w:t>
            </w:r>
            <w:r>
              <w:rPr>
                <w:color w:val="595959" w:themeColor="text1" w:themeTint="A6"/>
              </w:rPr>
              <w:t>Navy</w:t>
            </w:r>
            <w:r w:rsidRPr="007539FF">
              <w:rPr>
                <w:color w:val="595959" w:themeColor="text1" w:themeTint="A6"/>
              </w:rPr>
              <w:t xml:space="preserve"> Base Layer </w:t>
            </w:r>
            <w:r>
              <w:rPr>
                <w:color w:val="595959" w:themeColor="text1" w:themeTint="A6"/>
              </w:rPr>
              <w:t>New Style</w:t>
            </w:r>
          </w:p>
        </w:tc>
        <w:tc>
          <w:tcPr>
            <w:tcW w:w="2126" w:type="dxa"/>
          </w:tcPr>
          <w:p w14:paraId="3B0BBCB6" w14:textId="58A44BBB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rFonts w:ascii="Aptos" w:hAnsi="Aptos"/>
                <w:color w:val="595959" w:themeColor="text1" w:themeTint="A6"/>
                <w:shd w:val="clear" w:color="auto" w:fill="FFFFFF"/>
              </w:rPr>
              <w:t>Year 3 to Year 11</w:t>
            </w:r>
          </w:p>
        </w:tc>
        <w:tc>
          <w:tcPr>
            <w:tcW w:w="1843" w:type="dxa"/>
          </w:tcPr>
          <w:p w14:paraId="779017DD" w14:textId="1DF42A69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 xml:space="preserve">All Sizes from </w:t>
            </w:r>
          </w:p>
        </w:tc>
        <w:tc>
          <w:tcPr>
            <w:tcW w:w="1275" w:type="dxa"/>
          </w:tcPr>
          <w:p w14:paraId="6DF0663A" w14:textId="0780AFF9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£2</w:t>
            </w:r>
            <w:r>
              <w:rPr>
                <w:color w:val="595959" w:themeColor="text1" w:themeTint="A6"/>
              </w:rPr>
              <w:t>9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9E026C" w14:paraId="051521B1" w14:textId="77777777" w:rsidTr="00F46D39">
        <w:trPr>
          <w:trHeight w:val="145"/>
        </w:trPr>
        <w:tc>
          <w:tcPr>
            <w:tcW w:w="4390" w:type="dxa"/>
          </w:tcPr>
          <w:p w14:paraId="2D4FDC06" w14:textId="0DA31440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rFonts w:ascii="Aptos" w:hAnsi="Aptos"/>
                <w:color w:val="595959" w:themeColor="text1" w:themeTint="A6"/>
                <w:shd w:val="clear" w:color="auto" w:fill="FFFFFF"/>
              </w:rPr>
              <w:t>All Weather Top (purchased when required) </w:t>
            </w:r>
          </w:p>
        </w:tc>
        <w:tc>
          <w:tcPr>
            <w:tcW w:w="2126" w:type="dxa"/>
          </w:tcPr>
          <w:p w14:paraId="6CA2576D" w14:textId="553A3363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Reception to Year 11</w:t>
            </w:r>
          </w:p>
        </w:tc>
        <w:tc>
          <w:tcPr>
            <w:tcW w:w="1843" w:type="dxa"/>
          </w:tcPr>
          <w:p w14:paraId="6BB88B33" w14:textId="33981675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All Sizes</w:t>
            </w:r>
          </w:p>
        </w:tc>
        <w:tc>
          <w:tcPr>
            <w:tcW w:w="1275" w:type="dxa"/>
          </w:tcPr>
          <w:p w14:paraId="21C10623" w14:textId="5E74A738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£5</w:t>
            </w:r>
            <w:r>
              <w:rPr>
                <w:color w:val="595959" w:themeColor="text1" w:themeTint="A6"/>
              </w:rPr>
              <w:t>1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9E026C" w14:paraId="1D38A8AC" w14:textId="77777777" w:rsidTr="00F46D39">
        <w:trPr>
          <w:trHeight w:val="145"/>
        </w:trPr>
        <w:tc>
          <w:tcPr>
            <w:tcW w:w="4390" w:type="dxa"/>
          </w:tcPr>
          <w:p w14:paraId="48FCB914" w14:textId="1A367B27" w:rsidR="009E026C" w:rsidRPr="007539FF" w:rsidRDefault="009E026C" w:rsidP="009E026C">
            <w:pPr>
              <w:spacing w:after="240"/>
              <w:rPr>
                <w:rFonts w:ascii="Aptos" w:hAnsi="Aptos"/>
                <w:color w:val="595959" w:themeColor="text1" w:themeTint="A6"/>
                <w:shd w:val="clear" w:color="auto" w:fill="FFFFFF"/>
              </w:rPr>
            </w:pPr>
            <w:r w:rsidRPr="007539FF">
              <w:rPr>
                <w:color w:val="595959" w:themeColor="text1" w:themeTint="A6"/>
              </w:rPr>
              <w:t>Tracksuit Bottoms Soft or All-Weather</w:t>
            </w:r>
          </w:p>
        </w:tc>
        <w:tc>
          <w:tcPr>
            <w:tcW w:w="2126" w:type="dxa"/>
          </w:tcPr>
          <w:p w14:paraId="762AAB85" w14:textId="34D23BAD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Reception to Year 11</w:t>
            </w:r>
          </w:p>
        </w:tc>
        <w:tc>
          <w:tcPr>
            <w:tcW w:w="1843" w:type="dxa"/>
          </w:tcPr>
          <w:p w14:paraId="2BD32799" w14:textId="50AF750F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All Weather from</w:t>
            </w:r>
          </w:p>
          <w:p w14:paraId="22550FC1" w14:textId="740CAEE7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Soft from</w:t>
            </w:r>
          </w:p>
        </w:tc>
        <w:tc>
          <w:tcPr>
            <w:tcW w:w="1275" w:type="dxa"/>
          </w:tcPr>
          <w:p w14:paraId="66F27A6F" w14:textId="1F0751BE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£3</w:t>
            </w:r>
            <w:r w:rsidR="00F44087">
              <w:rPr>
                <w:color w:val="595959" w:themeColor="text1" w:themeTint="A6"/>
              </w:rPr>
              <w:t>1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344A30A3" w14:textId="4CAC212F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£3</w:t>
            </w:r>
            <w:r w:rsidR="00F44087">
              <w:rPr>
                <w:color w:val="595959" w:themeColor="text1" w:themeTint="A6"/>
              </w:rPr>
              <w:t>2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9E026C" w14:paraId="69BA19D3" w14:textId="77777777" w:rsidTr="00F46D39">
        <w:trPr>
          <w:trHeight w:val="145"/>
        </w:trPr>
        <w:tc>
          <w:tcPr>
            <w:tcW w:w="4390" w:type="dxa"/>
          </w:tcPr>
          <w:p w14:paraId="1DFC2DB5" w14:textId="0847E3B7" w:rsidR="00F44087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 xml:space="preserve">White Ankle Socks </w:t>
            </w:r>
            <w:r w:rsidR="00F44087">
              <w:rPr>
                <w:color w:val="595959" w:themeColor="text1" w:themeTint="A6"/>
              </w:rPr>
              <w:t>N</w:t>
            </w:r>
            <w:r w:rsidRPr="007539FF">
              <w:rPr>
                <w:color w:val="595959" w:themeColor="text1" w:themeTint="A6"/>
              </w:rPr>
              <w:t xml:space="preserve">o </w:t>
            </w:r>
            <w:r w:rsidR="00F44087">
              <w:rPr>
                <w:color w:val="595959" w:themeColor="text1" w:themeTint="A6"/>
              </w:rPr>
              <w:t>L</w:t>
            </w:r>
            <w:r w:rsidRPr="007539FF">
              <w:rPr>
                <w:color w:val="595959" w:themeColor="text1" w:themeTint="A6"/>
              </w:rPr>
              <w:t xml:space="preserve">ogos - PE </w:t>
            </w:r>
          </w:p>
          <w:p w14:paraId="18617576" w14:textId="350F707E" w:rsidR="009E026C" w:rsidRPr="00F44087" w:rsidRDefault="00F44087" w:rsidP="009E026C">
            <w:pPr>
              <w:spacing w:after="240"/>
              <w:rPr>
                <w:i/>
                <w:iCs/>
                <w:color w:val="595959" w:themeColor="text1" w:themeTint="A6"/>
              </w:rPr>
            </w:pPr>
            <w:r w:rsidRPr="00F44087">
              <w:rPr>
                <w:i/>
                <w:iCs/>
                <w:color w:val="595959" w:themeColor="text1" w:themeTint="A6"/>
              </w:rPr>
              <w:t>These will be required for PE, purchase elsewhere.</w:t>
            </w:r>
          </w:p>
        </w:tc>
        <w:tc>
          <w:tcPr>
            <w:tcW w:w="2126" w:type="dxa"/>
          </w:tcPr>
          <w:p w14:paraId="0FF189FC" w14:textId="5523BC82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Reception to Year 11</w:t>
            </w:r>
          </w:p>
        </w:tc>
        <w:tc>
          <w:tcPr>
            <w:tcW w:w="1843" w:type="dxa"/>
          </w:tcPr>
          <w:p w14:paraId="6DE3FE2A" w14:textId="071A1DAF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We do not stock</w:t>
            </w:r>
          </w:p>
        </w:tc>
        <w:tc>
          <w:tcPr>
            <w:tcW w:w="1275" w:type="dxa"/>
          </w:tcPr>
          <w:p w14:paraId="5E9A8A57" w14:textId="77777777" w:rsidR="009E026C" w:rsidRPr="007539FF" w:rsidRDefault="009E026C" w:rsidP="009E026C">
            <w:pPr>
              <w:rPr>
                <w:color w:val="595959" w:themeColor="text1" w:themeTint="A6"/>
              </w:rPr>
            </w:pPr>
          </w:p>
        </w:tc>
      </w:tr>
      <w:tr w:rsidR="009E026C" w14:paraId="19CCF02C" w14:textId="77777777" w:rsidTr="00F46D39">
        <w:trPr>
          <w:trHeight w:val="145"/>
        </w:trPr>
        <w:tc>
          <w:tcPr>
            <w:tcW w:w="4390" w:type="dxa"/>
          </w:tcPr>
          <w:p w14:paraId="55A20985" w14:textId="0C17DBC5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Cricket Shirt</w:t>
            </w:r>
          </w:p>
        </w:tc>
        <w:tc>
          <w:tcPr>
            <w:tcW w:w="2126" w:type="dxa"/>
          </w:tcPr>
          <w:p w14:paraId="2E34B277" w14:textId="5DA3E643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Year 7 to Year 11</w:t>
            </w:r>
          </w:p>
        </w:tc>
        <w:tc>
          <w:tcPr>
            <w:tcW w:w="1843" w:type="dxa"/>
          </w:tcPr>
          <w:p w14:paraId="44542954" w14:textId="202107CB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All Sizes</w:t>
            </w:r>
          </w:p>
        </w:tc>
        <w:tc>
          <w:tcPr>
            <w:tcW w:w="1275" w:type="dxa"/>
          </w:tcPr>
          <w:p w14:paraId="6BC25893" w14:textId="5F9A6D54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£2</w:t>
            </w:r>
            <w:r w:rsidR="00F44087">
              <w:rPr>
                <w:color w:val="595959" w:themeColor="text1" w:themeTint="A6"/>
              </w:rPr>
              <w:t>9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9E026C" w14:paraId="77ACAD98" w14:textId="77777777" w:rsidTr="00F46D39">
        <w:trPr>
          <w:trHeight w:val="145"/>
        </w:trPr>
        <w:tc>
          <w:tcPr>
            <w:tcW w:w="4390" w:type="dxa"/>
          </w:tcPr>
          <w:p w14:paraId="2B077E86" w14:textId="48DEFBDF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Cricket Jumper</w:t>
            </w:r>
          </w:p>
        </w:tc>
        <w:tc>
          <w:tcPr>
            <w:tcW w:w="2126" w:type="dxa"/>
          </w:tcPr>
          <w:p w14:paraId="1E8CC0FA" w14:textId="73C5807D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Year 7 to Year 11</w:t>
            </w:r>
          </w:p>
        </w:tc>
        <w:tc>
          <w:tcPr>
            <w:tcW w:w="1843" w:type="dxa"/>
          </w:tcPr>
          <w:p w14:paraId="010A9C05" w14:textId="45F68D05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Youth</w:t>
            </w:r>
          </w:p>
          <w:p w14:paraId="598D96D9" w14:textId="3CFD9834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Adult</w:t>
            </w:r>
          </w:p>
        </w:tc>
        <w:tc>
          <w:tcPr>
            <w:tcW w:w="1275" w:type="dxa"/>
          </w:tcPr>
          <w:p w14:paraId="08404D7F" w14:textId="1F4EFE21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£3</w:t>
            </w:r>
            <w:r w:rsidR="00F44087">
              <w:rPr>
                <w:color w:val="595959" w:themeColor="text1" w:themeTint="A6"/>
              </w:rPr>
              <w:t>7</w:t>
            </w:r>
            <w:r w:rsidRPr="007539FF">
              <w:rPr>
                <w:color w:val="595959" w:themeColor="text1" w:themeTint="A6"/>
              </w:rPr>
              <w:t>.00</w:t>
            </w:r>
          </w:p>
          <w:p w14:paraId="27E0D734" w14:textId="6D558F81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£4</w:t>
            </w:r>
            <w:r w:rsidR="00F44087">
              <w:rPr>
                <w:color w:val="595959" w:themeColor="text1" w:themeTint="A6"/>
              </w:rPr>
              <w:t>1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9E026C" w14:paraId="00DA7ED1" w14:textId="77777777" w:rsidTr="00F46D39">
        <w:trPr>
          <w:trHeight w:val="145"/>
        </w:trPr>
        <w:tc>
          <w:tcPr>
            <w:tcW w:w="4390" w:type="dxa"/>
          </w:tcPr>
          <w:p w14:paraId="15AFB476" w14:textId="40CD123C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Cricket Trousers</w:t>
            </w:r>
          </w:p>
        </w:tc>
        <w:tc>
          <w:tcPr>
            <w:tcW w:w="2126" w:type="dxa"/>
          </w:tcPr>
          <w:p w14:paraId="06C756C6" w14:textId="7ADF27AE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Year 7 to Year 11</w:t>
            </w:r>
          </w:p>
        </w:tc>
        <w:tc>
          <w:tcPr>
            <w:tcW w:w="1843" w:type="dxa"/>
          </w:tcPr>
          <w:p w14:paraId="3BDC9FF5" w14:textId="699EA907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Youth</w:t>
            </w:r>
          </w:p>
          <w:p w14:paraId="10AAC466" w14:textId="19F13F8A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Adult</w:t>
            </w:r>
          </w:p>
        </w:tc>
        <w:tc>
          <w:tcPr>
            <w:tcW w:w="1275" w:type="dxa"/>
          </w:tcPr>
          <w:p w14:paraId="441994C5" w14:textId="77777777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£27.00</w:t>
            </w:r>
          </w:p>
          <w:p w14:paraId="023D3302" w14:textId="1A583F4D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£32.00</w:t>
            </w:r>
          </w:p>
        </w:tc>
      </w:tr>
      <w:tr w:rsidR="009E026C" w14:paraId="4E6A0110" w14:textId="77777777" w:rsidTr="00F46D39">
        <w:trPr>
          <w:trHeight w:val="145"/>
        </w:trPr>
        <w:tc>
          <w:tcPr>
            <w:tcW w:w="4390" w:type="dxa"/>
          </w:tcPr>
          <w:p w14:paraId="110CD1C6" w14:textId="026514E0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Blue Sports Hat</w:t>
            </w:r>
          </w:p>
        </w:tc>
        <w:tc>
          <w:tcPr>
            <w:tcW w:w="2126" w:type="dxa"/>
          </w:tcPr>
          <w:p w14:paraId="151D27CC" w14:textId="5E022A2E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Year 7 to Year 11</w:t>
            </w:r>
          </w:p>
        </w:tc>
        <w:tc>
          <w:tcPr>
            <w:tcW w:w="1843" w:type="dxa"/>
          </w:tcPr>
          <w:p w14:paraId="33D85027" w14:textId="5A0BE355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One Size</w:t>
            </w:r>
          </w:p>
        </w:tc>
        <w:tc>
          <w:tcPr>
            <w:tcW w:w="1275" w:type="dxa"/>
          </w:tcPr>
          <w:p w14:paraId="0C87BCFE" w14:textId="001785A8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</w:t>
            </w:r>
            <w:r w:rsidR="00F44087">
              <w:rPr>
                <w:color w:val="595959" w:themeColor="text1" w:themeTint="A6"/>
              </w:rPr>
              <w:t>16</w:t>
            </w:r>
            <w:r w:rsidRPr="007539FF">
              <w:rPr>
                <w:color w:val="595959" w:themeColor="text1" w:themeTint="A6"/>
              </w:rPr>
              <w:t>.00</w:t>
            </w:r>
          </w:p>
        </w:tc>
      </w:tr>
      <w:tr w:rsidR="009E026C" w14:paraId="0D340DCF" w14:textId="77777777" w:rsidTr="00F46D39">
        <w:trPr>
          <w:trHeight w:val="145"/>
        </w:trPr>
        <w:tc>
          <w:tcPr>
            <w:tcW w:w="4390" w:type="dxa"/>
          </w:tcPr>
          <w:p w14:paraId="765BF1BB" w14:textId="2BC4D0D7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Athletics Vest</w:t>
            </w:r>
          </w:p>
        </w:tc>
        <w:tc>
          <w:tcPr>
            <w:tcW w:w="2126" w:type="dxa"/>
          </w:tcPr>
          <w:p w14:paraId="63364E53" w14:textId="14191D2D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Year 7 to Year 11</w:t>
            </w:r>
          </w:p>
        </w:tc>
        <w:tc>
          <w:tcPr>
            <w:tcW w:w="1843" w:type="dxa"/>
          </w:tcPr>
          <w:p w14:paraId="35892882" w14:textId="5CDB46C1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Youth</w:t>
            </w:r>
          </w:p>
          <w:p w14:paraId="40557803" w14:textId="39D5F255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Adult</w:t>
            </w:r>
          </w:p>
        </w:tc>
        <w:tc>
          <w:tcPr>
            <w:tcW w:w="1275" w:type="dxa"/>
          </w:tcPr>
          <w:p w14:paraId="56061448" w14:textId="77777777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£17.50</w:t>
            </w:r>
          </w:p>
          <w:p w14:paraId="29E9E647" w14:textId="75CD9A0F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£19.00</w:t>
            </w:r>
          </w:p>
        </w:tc>
      </w:tr>
      <w:tr w:rsidR="009E026C" w14:paraId="660624B9" w14:textId="77777777" w:rsidTr="009E1E9E">
        <w:trPr>
          <w:trHeight w:val="662"/>
        </w:trPr>
        <w:tc>
          <w:tcPr>
            <w:tcW w:w="4390" w:type="dxa"/>
          </w:tcPr>
          <w:p w14:paraId="6A8799BA" w14:textId="3CEB1186" w:rsidR="009E026C" w:rsidRPr="007539FF" w:rsidRDefault="009E026C" w:rsidP="009E026C">
            <w:pPr>
              <w:spacing w:after="240"/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AKS Athletic Shorts – Ladies</w:t>
            </w:r>
          </w:p>
        </w:tc>
        <w:tc>
          <w:tcPr>
            <w:tcW w:w="2126" w:type="dxa"/>
          </w:tcPr>
          <w:p w14:paraId="642406C9" w14:textId="218C2604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Year 7 to Year 11</w:t>
            </w:r>
          </w:p>
        </w:tc>
        <w:tc>
          <w:tcPr>
            <w:tcW w:w="1843" w:type="dxa"/>
          </w:tcPr>
          <w:p w14:paraId="78615466" w14:textId="69DD26BD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Youth</w:t>
            </w:r>
          </w:p>
          <w:p w14:paraId="6F2162CA" w14:textId="781646FC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Adult</w:t>
            </w:r>
          </w:p>
        </w:tc>
        <w:tc>
          <w:tcPr>
            <w:tcW w:w="1275" w:type="dxa"/>
          </w:tcPr>
          <w:p w14:paraId="5AD51CFA" w14:textId="77777777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£16.50</w:t>
            </w:r>
          </w:p>
          <w:p w14:paraId="6ED7C0A3" w14:textId="1EEEF8EF" w:rsidR="009E026C" w:rsidRPr="007539FF" w:rsidRDefault="009E026C" w:rsidP="009E026C">
            <w:pPr>
              <w:rPr>
                <w:color w:val="595959" w:themeColor="text1" w:themeTint="A6"/>
              </w:rPr>
            </w:pPr>
            <w:r w:rsidRPr="007539FF">
              <w:rPr>
                <w:color w:val="595959" w:themeColor="text1" w:themeTint="A6"/>
              </w:rPr>
              <w:t>£19.00</w:t>
            </w:r>
          </w:p>
        </w:tc>
      </w:tr>
    </w:tbl>
    <w:p w14:paraId="7C185137" w14:textId="40D10527" w:rsidR="00E84877" w:rsidRPr="00E84877" w:rsidRDefault="00865A64" w:rsidP="00E84877">
      <w:r w:rsidRPr="0028053E">
        <w:rPr>
          <w:b/>
          <w:bCs/>
        </w:rPr>
        <w:t>*</w:t>
      </w:r>
      <w:r w:rsidRPr="0028053E">
        <w:rPr>
          <w:b/>
          <w:bCs/>
          <w:i/>
          <w:iCs/>
        </w:rPr>
        <w:t>We carry a small stock of shin pads and gum shields</w:t>
      </w:r>
      <w:r w:rsidR="00F44087">
        <w:rPr>
          <w:b/>
          <w:bCs/>
          <w:i/>
          <w:iCs/>
        </w:rPr>
        <w:t>.</w:t>
      </w:r>
    </w:p>
    <w:p w14:paraId="466DC81F" w14:textId="7D88A9D6" w:rsidR="005F5D75" w:rsidRDefault="005510B9" w:rsidP="00865A64">
      <w:pPr>
        <w:spacing w:after="240" w:line="240" w:lineRule="auto"/>
      </w:pPr>
      <w:r>
        <w:rPr>
          <w:b/>
          <w:bCs/>
        </w:rPr>
        <w:t>Note - C</w:t>
      </w:r>
      <w:r w:rsidR="003756C0" w:rsidRPr="00E84877">
        <w:rPr>
          <w:b/>
          <w:bCs/>
        </w:rPr>
        <w:t>ricket and Athletics</w:t>
      </w:r>
      <w:r w:rsidR="003756C0">
        <w:t xml:space="preserve"> items to be purchased if needed - you will be advised by a member of the Sports Department when required</w:t>
      </w:r>
      <w:r>
        <w:t xml:space="preserve"> – Year 6 to Year 11</w:t>
      </w:r>
    </w:p>
    <w:p w14:paraId="6DE7C01B" w14:textId="2548A9F7" w:rsidR="0098253C" w:rsidRDefault="0098253C" w:rsidP="0098253C">
      <w:pPr>
        <w:pStyle w:val="Heading1"/>
      </w:pPr>
      <w:r>
        <w:t>Drama</w:t>
      </w:r>
      <w:r w:rsidR="009B640C">
        <w:t xml:space="preserve"> Blacks</w:t>
      </w:r>
      <w:r w:rsidR="00EC4972">
        <w:t xml:space="preserve"> from September 202</w:t>
      </w:r>
      <w:r w:rsidR="00F44087">
        <w:t>6</w:t>
      </w:r>
    </w:p>
    <w:p w14:paraId="3A2361D6" w14:textId="6822F468" w:rsidR="009B640C" w:rsidRPr="009B640C" w:rsidRDefault="009B640C" w:rsidP="009B640C">
      <w:pPr>
        <w:pStyle w:val="Heading2"/>
        <w:rPr>
          <w:sz w:val="28"/>
          <w:szCs w:val="28"/>
        </w:rPr>
      </w:pPr>
      <w:r w:rsidRPr="00613B7A">
        <w:rPr>
          <w:sz w:val="28"/>
          <w:szCs w:val="28"/>
        </w:rPr>
        <w:t>Compulsory Uniform</w:t>
      </w:r>
      <w:r>
        <w:rPr>
          <w:sz w:val="28"/>
          <w:szCs w:val="28"/>
        </w:rPr>
        <w:t xml:space="preserve"> f</w:t>
      </w:r>
      <w:r w:rsidR="00354007">
        <w:rPr>
          <w:sz w:val="28"/>
          <w:szCs w:val="28"/>
        </w:rPr>
        <w:t>or</w:t>
      </w:r>
      <w:r>
        <w:rPr>
          <w:sz w:val="28"/>
          <w:szCs w:val="28"/>
        </w:rPr>
        <w:t xml:space="preserve"> GCSE</w:t>
      </w:r>
      <w:r w:rsidR="00354007">
        <w:rPr>
          <w:sz w:val="28"/>
          <w:szCs w:val="28"/>
        </w:rPr>
        <w:t xml:space="preserve"> &amp; A Level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2126"/>
        <w:gridCol w:w="1843"/>
        <w:gridCol w:w="1275"/>
      </w:tblGrid>
      <w:tr w:rsidR="0098253C" w:rsidRPr="005175CF" w14:paraId="71A25FA7" w14:textId="77777777" w:rsidTr="00A57140">
        <w:trPr>
          <w:trHeight w:val="531"/>
        </w:trPr>
        <w:tc>
          <w:tcPr>
            <w:tcW w:w="4390" w:type="dxa"/>
          </w:tcPr>
          <w:p w14:paraId="2DF52DC1" w14:textId="77777777" w:rsidR="0098253C" w:rsidRPr="005175CF" w:rsidRDefault="0098253C" w:rsidP="00A57140">
            <w:pPr>
              <w:spacing w:after="240"/>
              <w:ind w:left="22"/>
              <w:rPr>
                <w:b/>
                <w:bCs/>
              </w:rPr>
            </w:pPr>
            <w:r w:rsidRPr="005175CF">
              <w:rPr>
                <w:b/>
                <w:bCs/>
              </w:rPr>
              <w:t>Item</w:t>
            </w:r>
          </w:p>
        </w:tc>
        <w:tc>
          <w:tcPr>
            <w:tcW w:w="2126" w:type="dxa"/>
          </w:tcPr>
          <w:p w14:paraId="31E91690" w14:textId="2084B9F8" w:rsidR="0098253C" w:rsidRPr="005175CF" w:rsidRDefault="0098253C" w:rsidP="00A571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332586">
              <w:rPr>
                <w:b/>
                <w:bCs/>
              </w:rPr>
              <w:t>Group</w:t>
            </w:r>
          </w:p>
        </w:tc>
        <w:tc>
          <w:tcPr>
            <w:tcW w:w="1843" w:type="dxa"/>
          </w:tcPr>
          <w:p w14:paraId="561356CC" w14:textId="77777777" w:rsidR="0098253C" w:rsidRPr="005175CF" w:rsidRDefault="0098253C" w:rsidP="00A57140">
            <w:pPr>
              <w:rPr>
                <w:b/>
                <w:bCs/>
              </w:rPr>
            </w:pPr>
            <w:r w:rsidRPr="005175CF">
              <w:rPr>
                <w:b/>
                <w:bCs/>
              </w:rPr>
              <w:t>Size/Type</w:t>
            </w:r>
          </w:p>
        </w:tc>
        <w:tc>
          <w:tcPr>
            <w:tcW w:w="1275" w:type="dxa"/>
          </w:tcPr>
          <w:p w14:paraId="3EF5AAB3" w14:textId="77777777" w:rsidR="0098253C" w:rsidRPr="005175CF" w:rsidRDefault="0098253C" w:rsidP="00A57140">
            <w:pPr>
              <w:rPr>
                <w:b/>
                <w:bCs/>
              </w:rPr>
            </w:pPr>
            <w:r w:rsidRPr="005175CF">
              <w:rPr>
                <w:b/>
                <w:bCs/>
              </w:rPr>
              <w:t>Price</w:t>
            </w:r>
          </w:p>
        </w:tc>
      </w:tr>
      <w:tr w:rsidR="00F44087" w:rsidRPr="00F44087" w14:paraId="1B874C9E" w14:textId="77777777" w:rsidTr="00A57140">
        <w:trPr>
          <w:trHeight w:val="404"/>
        </w:trPr>
        <w:tc>
          <w:tcPr>
            <w:tcW w:w="4390" w:type="dxa"/>
          </w:tcPr>
          <w:p w14:paraId="7D3C8692" w14:textId="60841EBD" w:rsidR="0098253C" w:rsidRPr="00F44087" w:rsidRDefault="0098253C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 xml:space="preserve">AKS </w:t>
            </w:r>
            <w:r w:rsidR="009B640C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Black Polo</w:t>
            </w: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 xml:space="preserve"> </w:t>
            </w:r>
          </w:p>
        </w:tc>
        <w:tc>
          <w:tcPr>
            <w:tcW w:w="2126" w:type="dxa"/>
          </w:tcPr>
          <w:p w14:paraId="16038774" w14:textId="53BA6213" w:rsidR="0098253C" w:rsidRPr="00F44087" w:rsidRDefault="009B640C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Year 7 to Year 13</w:t>
            </w:r>
          </w:p>
        </w:tc>
        <w:tc>
          <w:tcPr>
            <w:tcW w:w="1843" w:type="dxa"/>
            <w:vAlign w:val="center"/>
          </w:tcPr>
          <w:p w14:paraId="20701CB9" w14:textId="2EC81D88" w:rsidR="0098253C" w:rsidRPr="00F44087" w:rsidRDefault="00F25626" w:rsidP="00A57140">
            <w:pPr>
              <w:rPr>
                <w:color w:val="565A54" w:themeColor="text2" w:themeShade="80"/>
              </w:rPr>
            </w:pPr>
            <w:r w:rsidRPr="00F44087">
              <w:rPr>
                <w:color w:val="565A54" w:themeColor="text2" w:themeShade="80"/>
              </w:rPr>
              <w:t>All Sizes</w:t>
            </w:r>
          </w:p>
        </w:tc>
        <w:tc>
          <w:tcPr>
            <w:tcW w:w="1275" w:type="dxa"/>
          </w:tcPr>
          <w:p w14:paraId="080AA5CD" w14:textId="5F848A66" w:rsidR="0098253C" w:rsidRPr="00F44087" w:rsidRDefault="0098253C" w:rsidP="00A57140">
            <w:pPr>
              <w:rPr>
                <w:color w:val="565A54" w:themeColor="text2" w:themeShade="80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£</w:t>
            </w:r>
            <w:r w:rsidR="00F25626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3</w:t>
            </w:r>
            <w:r w:rsidR="00F44087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1</w:t>
            </w:r>
            <w:r w:rsidR="00F25626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.00</w:t>
            </w:r>
          </w:p>
        </w:tc>
      </w:tr>
      <w:tr w:rsidR="00F44087" w:rsidRPr="00F44087" w14:paraId="7B047C5D" w14:textId="77777777" w:rsidTr="00A57140">
        <w:trPr>
          <w:trHeight w:val="404"/>
        </w:trPr>
        <w:tc>
          <w:tcPr>
            <w:tcW w:w="4390" w:type="dxa"/>
          </w:tcPr>
          <w:p w14:paraId="30930425" w14:textId="3C8D4B6A" w:rsidR="0098253C" w:rsidRPr="00F44087" w:rsidRDefault="0098253C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 xml:space="preserve">AKS </w:t>
            </w:r>
            <w:r w:rsidR="00A95B1F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Black Hoodie</w:t>
            </w:r>
          </w:p>
        </w:tc>
        <w:tc>
          <w:tcPr>
            <w:tcW w:w="2126" w:type="dxa"/>
          </w:tcPr>
          <w:p w14:paraId="1312C281" w14:textId="627B3DEE" w:rsidR="0098253C" w:rsidRPr="00F44087" w:rsidRDefault="009B640C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Year 7 to Year 13</w:t>
            </w:r>
          </w:p>
        </w:tc>
        <w:tc>
          <w:tcPr>
            <w:tcW w:w="1843" w:type="dxa"/>
            <w:vAlign w:val="center"/>
          </w:tcPr>
          <w:p w14:paraId="51BC9824" w14:textId="77777777" w:rsidR="0098253C" w:rsidRPr="00F44087" w:rsidRDefault="0098253C" w:rsidP="00A57140">
            <w:pPr>
              <w:rPr>
                <w:color w:val="565A54" w:themeColor="text2" w:themeShade="80"/>
              </w:rPr>
            </w:pPr>
            <w:r w:rsidRPr="00F44087">
              <w:rPr>
                <w:color w:val="565A54" w:themeColor="text2" w:themeShade="80"/>
              </w:rPr>
              <w:t>All Sizes</w:t>
            </w:r>
          </w:p>
        </w:tc>
        <w:tc>
          <w:tcPr>
            <w:tcW w:w="1275" w:type="dxa"/>
          </w:tcPr>
          <w:p w14:paraId="4B258FA5" w14:textId="71B9079A" w:rsidR="0098253C" w:rsidRPr="00F44087" w:rsidRDefault="0098253C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£</w:t>
            </w:r>
            <w:r w:rsidR="00F25626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4</w:t>
            </w:r>
            <w:r w:rsidR="00F44087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8</w:t>
            </w:r>
            <w:r w:rsidR="00F25626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.00</w:t>
            </w:r>
          </w:p>
        </w:tc>
      </w:tr>
      <w:tr w:rsidR="00F44087" w:rsidRPr="00F44087" w14:paraId="19840269" w14:textId="77777777" w:rsidTr="00A57140">
        <w:trPr>
          <w:trHeight w:val="404"/>
        </w:trPr>
        <w:tc>
          <w:tcPr>
            <w:tcW w:w="4390" w:type="dxa"/>
          </w:tcPr>
          <w:p w14:paraId="7623EA4D" w14:textId="46BEB0FF" w:rsidR="0098253C" w:rsidRPr="00F44087" w:rsidRDefault="0098253C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 xml:space="preserve">AKS </w:t>
            </w:r>
            <w:r w:rsidR="00A95B1F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Black Leggings</w:t>
            </w:r>
          </w:p>
        </w:tc>
        <w:tc>
          <w:tcPr>
            <w:tcW w:w="2126" w:type="dxa"/>
          </w:tcPr>
          <w:p w14:paraId="5AE0892D" w14:textId="71BEB8EA" w:rsidR="0098253C" w:rsidRPr="00F44087" w:rsidRDefault="009B640C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Year 7 to Year 13</w:t>
            </w:r>
          </w:p>
        </w:tc>
        <w:tc>
          <w:tcPr>
            <w:tcW w:w="1843" w:type="dxa"/>
            <w:vAlign w:val="center"/>
          </w:tcPr>
          <w:p w14:paraId="72FB7144" w14:textId="77777777" w:rsidR="0098253C" w:rsidRPr="00F44087" w:rsidRDefault="0098253C" w:rsidP="00A57140">
            <w:pPr>
              <w:rPr>
                <w:color w:val="565A54" w:themeColor="text2" w:themeShade="80"/>
              </w:rPr>
            </w:pPr>
            <w:r w:rsidRPr="00F44087">
              <w:rPr>
                <w:color w:val="565A54" w:themeColor="text2" w:themeShade="80"/>
              </w:rPr>
              <w:t>All Sizes</w:t>
            </w:r>
          </w:p>
        </w:tc>
        <w:tc>
          <w:tcPr>
            <w:tcW w:w="1275" w:type="dxa"/>
          </w:tcPr>
          <w:p w14:paraId="33352973" w14:textId="3EB8BF24" w:rsidR="0098253C" w:rsidRPr="00F44087" w:rsidRDefault="0098253C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£</w:t>
            </w:r>
            <w:r w:rsidR="00F44087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36</w:t>
            </w:r>
            <w:r w:rsidR="00F25626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.00</w:t>
            </w:r>
          </w:p>
        </w:tc>
      </w:tr>
      <w:tr w:rsidR="00A95B1F" w:rsidRPr="00F44087" w14:paraId="6B60E528" w14:textId="77777777" w:rsidTr="00A57140">
        <w:trPr>
          <w:trHeight w:val="404"/>
        </w:trPr>
        <w:tc>
          <w:tcPr>
            <w:tcW w:w="4390" w:type="dxa"/>
          </w:tcPr>
          <w:p w14:paraId="1299A825" w14:textId="38CB2CCC" w:rsidR="00A95B1F" w:rsidRPr="00F44087" w:rsidRDefault="00A95B1F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AKS Black Joggers</w:t>
            </w:r>
          </w:p>
        </w:tc>
        <w:tc>
          <w:tcPr>
            <w:tcW w:w="2126" w:type="dxa"/>
          </w:tcPr>
          <w:p w14:paraId="2BD440A0" w14:textId="37344991" w:rsidR="00A95B1F" w:rsidRPr="00F44087" w:rsidRDefault="00A95B1F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Year 7 to Year 13</w:t>
            </w:r>
          </w:p>
        </w:tc>
        <w:tc>
          <w:tcPr>
            <w:tcW w:w="1843" w:type="dxa"/>
            <w:vAlign w:val="center"/>
          </w:tcPr>
          <w:p w14:paraId="08C001E9" w14:textId="4E21B82E" w:rsidR="00A95B1F" w:rsidRPr="00F44087" w:rsidRDefault="00F25626" w:rsidP="00A57140">
            <w:pPr>
              <w:rPr>
                <w:color w:val="565A54" w:themeColor="text2" w:themeShade="80"/>
              </w:rPr>
            </w:pPr>
            <w:r w:rsidRPr="00F44087">
              <w:rPr>
                <w:color w:val="565A54" w:themeColor="text2" w:themeShade="80"/>
              </w:rPr>
              <w:t>All Sizes</w:t>
            </w:r>
          </w:p>
        </w:tc>
        <w:tc>
          <w:tcPr>
            <w:tcW w:w="1275" w:type="dxa"/>
          </w:tcPr>
          <w:p w14:paraId="4915FB92" w14:textId="499FD6DB" w:rsidR="00A95B1F" w:rsidRPr="00F44087" w:rsidRDefault="00F25626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£3</w:t>
            </w:r>
            <w:r w:rsidR="00F44087"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6</w:t>
            </w: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.00</w:t>
            </w:r>
          </w:p>
        </w:tc>
      </w:tr>
    </w:tbl>
    <w:p w14:paraId="5DF57E25" w14:textId="77777777" w:rsidR="0098253C" w:rsidRPr="00F44087" w:rsidRDefault="0098253C" w:rsidP="0098253C">
      <w:pPr>
        <w:rPr>
          <w:color w:val="565A54" w:themeColor="text2" w:themeShade="80"/>
        </w:rPr>
      </w:pPr>
    </w:p>
    <w:p w14:paraId="50456A59" w14:textId="056E3211" w:rsidR="0098253C" w:rsidRDefault="00354007" w:rsidP="00354007">
      <w:r>
        <w:br w:type="page"/>
      </w:r>
    </w:p>
    <w:p w14:paraId="6D01335A" w14:textId="52D4FBD0" w:rsidR="005F5D75" w:rsidRDefault="005F5D75" w:rsidP="005F5D75">
      <w:pPr>
        <w:pStyle w:val="Heading1"/>
      </w:pPr>
      <w:r>
        <w:lastRenderedPageBreak/>
        <w:t>Prep Swimming</w:t>
      </w:r>
      <w:r w:rsidR="00EC4972">
        <w:t xml:space="preserve"> from September 202</w:t>
      </w:r>
      <w:r w:rsidR="00F44087">
        <w:t>6</w:t>
      </w:r>
    </w:p>
    <w:p w14:paraId="79798C6B" w14:textId="747FA614" w:rsidR="00E13F2D" w:rsidRPr="00E13F2D" w:rsidRDefault="00E13F2D" w:rsidP="00E13F2D">
      <w:pPr>
        <w:rPr>
          <w:b/>
          <w:bCs/>
        </w:rPr>
      </w:pPr>
      <w:r w:rsidRPr="00E13F2D">
        <w:rPr>
          <w:b/>
          <w:bCs/>
        </w:rPr>
        <w:t>Reception – Summer Term</w:t>
      </w:r>
    </w:p>
    <w:p w14:paraId="5D4280ED" w14:textId="683D1CBD" w:rsidR="00E13F2D" w:rsidRPr="00E13F2D" w:rsidRDefault="00E13F2D" w:rsidP="00E13F2D">
      <w:pPr>
        <w:rPr>
          <w:b/>
          <w:bCs/>
        </w:rPr>
      </w:pPr>
      <w:r w:rsidRPr="00E13F2D">
        <w:rPr>
          <w:b/>
          <w:bCs/>
        </w:rPr>
        <w:t>Year 1 to Year 6 – Autumn Term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2126"/>
        <w:gridCol w:w="1843"/>
        <w:gridCol w:w="1275"/>
      </w:tblGrid>
      <w:tr w:rsidR="005F5D75" w:rsidRPr="005175CF" w14:paraId="3E914130" w14:textId="77777777" w:rsidTr="00EA2397">
        <w:trPr>
          <w:trHeight w:val="531"/>
        </w:trPr>
        <w:tc>
          <w:tcPr>
            <w:tcW w:w="4390" w:type="dxa"/>
          </w:tcPr>
          <w:p w14:paraId="621BEED7" w14:textId="77777777" w:rsidR="005F5D75" w:rsidRPr="005175CF" w:rsidRDefault="005F5D75" w:rsidP="00A57140">
            <w:pPr>
              <w:spacing w:after="240"/>
              <w:ind w:left="22"/>
              <w:rPr>
                <w:b/>
                <w:bCs/>
              </w:rPr>
            </w:pPr>
            <w:r w:rsidRPr="005175CF">
              <w:rPr>
                <w:b/>
                <w:bCs/>
              </w:rPr>
              <w:t>Item</w:t>
            </w:r>
          </w:p>
        </w:tc>
        <w:tc>
          <w:tcPr>
            <w:tcW w:w="2126" w:type="dxa"/>
          </w:tcPr>
          <w:p w14:paraId="64A6A4B7" w14:textId="270752D6" w:rsidR="005F5D75" w:rsidRPr="005175CF" w:rsidRDefault="005F5D75" w:rsidP="00A571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332586">
              <w:rPr>
                <w:b/>
                <w:bCs/>
              </w:rPr>
              <w:t>Group</w:t>
            </w:r>
          </w:p>
        </w:tc>
        <w:tc>
          <w:tcPr>
            <w:tcW w:w="1843" w:type="dxa"/>
          </w:tcPr>
          <w:p w14:paraId="6809EEEC" w14:textId="77777777" w:rsidR="005F5D75" w:rsidRPr="005175CF" w:rsidRDefault="005F5D75" w:rsidP="00A57140">
            <w:pPr>
              <w:rPr>
                <w:b/>
                <w:bCs/>
              </w:rPr>
            </w:pPr>
            <w:r w:rsidRPr="005175CF">
              <w:rPr>
                <w:b/>
                <w:bCs/>
              </w:rPr>
              <w:t>Size/Type</w:t>
            </w:r>
          </w:p>
        </w:tc>
        <w:tc>
          <w:tcPr>
            <w:tcW w:w="1275" w:type="dxa"/>
          </w:tcPr>
          <w:p w14:paraId="601FC9E5" w14:textId="77777777" w:rsidR="005F5D75" w:rsidRPr="005175CF" w:rsidRDefault="005F5D75" w:rsidP="00A57140">
            <w:pPr>
              <w:rPr>
                <w:b/>
                <w:bCs/>
              </w:rPr>
            </w:pPr>
            <w:r w:rsidRPr="005175CF">
              <w:rPr>
                <w:b/>
                <w:bCs/>
              </w:rPr>
              <w:t>Price</w:t>
            </w:r>
          </w:p>
        </w:tc>
      </w:tr>
      <w:tr w:rsidR="005F5D75" w14:paraId="59F525FC" w14:textId="77777777" w:rsidTr="00EA2397">
        <w:trPr>
          <w:trHeight w:val="404"/>
        </w:trPr>
        <w:tc>
          <w:tcPr>
            <w:tcW w:w="4390" w:type="dxa"/>
          </w:tcPr>
          <w:p w14:paraId="657EB6F6" w14:textId="77777777" w:rsidR="005F5D75" w:rsidRPr="00CC3120" w:rsidRDefault="005F5D75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AKS Swimming Hat</w:t>
            </w:r>
            <w:r w:rsidRPr="00EC79ED">
              <w:rPr>
                <w:rFonts w:eastAsia="Times New Roman" w:cs="Calibri"/>
                <w:color w:val="565A54" w:themeColor="text2" w:themeShade="80"/>
                <w:lang w:eastAsia="zh-CN"/>
              </w:rPr>
              <w:t xml:space="preserve"> </w:t>
            </w:r>
          </w:p>
        </w:tc>
        <w:tc>
          <w:tcPr>
            <w:tcW w:w="2126" w:type="dxa"/>
          </w:tcPr>
          <w:p w14:paraId="493DE41E" w14:textId="387C6D66" w:rsidR="005F5D75" w:rsidRPr="00EC79ED" w:rsidRDefault="00E13F2D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Reception to Year 6</w:t>
            </w:r>
          </w:p>
        </w:tc>
        <w:tc>
          <w:tcPr>
            <w:tcW w:w="1843" w:type="dxa"/>
            <w:vAlign w:val="center"/>
          </w:tcPr>
          <w:p w14:paraId="66652A30" w14:textId="77777777" w:rsidR="005F5D75" w:rsidRPr="00F44087" w:rsidRDefault="005F5D75" w:rsidP="00A57140">
            <w:pPr>
              <w:rPr>
                <w:color w:val="565A54" w:themeColor="text2" w:themeShade="80"/>
              </w:rPr>
            </w:pPr>
            <w:r w:rsidRPr="00F44087">
              <w:rPr>
                <w:color w:val="565A54" w:themeColor="text2" w:themeShade="80"/>
              </w:rPr>
              <w:t>One Size</w:t>
            </w:r>
          </w:p>
        </w:tc>
        <w:tc>
          <w:tcPr>
            <w:tcW w:w="1275" w:type="dxa"/>
          </w:tcPr>
          <w:p w14:paraId="521064BA" w14:textId="3B4D42D5" w:rsidR="005F5D75" w:rsidRPr="00EC79ED" w:rsidRDefault="005F5D75" w:rsidP="00A57140">
            <w:r w:rsidRPr="00EC79ED">
              <w:rPr>
                <w:rFonts w:eastAsia="Times New Roman" w:cs="Calibri"/>
                <w:color w:val="565A54" w:themeColor="text2" w:themeShade="80"/>
                <w:lang w:eastAsia="zh-CN"/>
              </w:rPr>
              <w:t>£</w:t>
            </w:r>
            <w:r w:rsidR="00F44087">
              <w:rPr>
                <w:rFonts w:eastAsia="Times New Roman" w:cs="Calibri"/>
                <w:color w:val="565A54" w:themeColor="text2" w:themeShade="80"/>
                <w:lang w:eastAsia="zh-CN"/>
              </w:rPr>
              <w:t>7</w:t>
            </w: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.00</w:t>
            </w:r>
          </w:p>
        </w:tc>
      </w:tr>
      <w:tr w:rsidR="005F5D75" w14:paraId="24763487" w14:textId="77777777" w:rsidTr="00EA2397">
        <w:trPr>
          <w:trHeight w:val="404"/>
        </w:trPr>
        <w:tc>
          <w:tcPr>
            <w:tcW w:w="4390" w:type="dxa"/>
          </w:tcPr>
          <w:p w14:paraId="2CBF1C66" w14:textId="77777777" w:rsidR="005F5D75" w:rsidRDefault="005F5D75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AKS Swimming Trunks</w:t>
            </w:r>
          </w:p>
        </w:tc>
        <w:tc>
          <w:tcPr>
            <w:tcW w:w="2126" w:type="dxa"/>
          </w:tcPr>
          <w:p w14:paraId="3AB14574" w14:textId="77777777" w:rsidR="005F5D75" w:rsidRDefault="005F5D75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Reception to Year 6</w:t>
            </w:r>
          </w:p>
        </w:tc>
        <w:tc>
          <w:tcPr>
            <w:tcW w:w="1843" w:type="dxa"/>
            <w:vAlign w:val="center"/>
          </w:tcPr>
          <w:p w14:paraId="3DC24929" w14:textId="77777777" w:rsidR="005F5D75" w:rsidRPr="00F44087" w:rsidRDefault="005F5D75" w:rsidP="00A57140">
            <w:pPr>
              <w:rPr>
                <w:color w:val="565A54" w:themeColor="text2" w:themeShade="80"/>
              </w:rPr>
            </w:pPr>
            <w:r w:rsidRPr="00F44087">
              <w:rPr>
                <w:color w:val="565A54" w:themeColor="text2" w:themeShade="80"/>
              </w:rPr>
              <w:t>All Sizes</w:t>
            </w:r>
          </w:p>
        </w:tc>
        <w:tc>
          <w:tcPr>
            <w:tcW w:w="1275" w:type="dxa"/>
          </w:tcPr>
          <w:p w14:paraId="617D7173" w14:textId="747B75B9" w:rsidR="005F5D75" w:rsidRPr="00EC79ED" w:rsidRDefault="005F5D75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£1</w:t>
            </w:r>
            <w:r w:rsidR="00F44087">
              <w:rPr>
                <w:rFonts w:eastAsia="Times New Roman" w:cs="Calibri"/>
                <w:color w:val="565A54" w:themeColor="text2" w:themeShade="80"/>
                <w:lang w:eastAsia="zh-CN"/>
              </w:rPr>
              <w:t>3</w:t>
            </w: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.00</w:t>
            </w:r>
          </w:p>
        </w:tc>
      </w:tr>
      <w:tr w:rsidR="005F5D75" w14:paraId="1D027FEB" w14:textId="77777777" w:rsidTr="00EA2397">
        <w:trPr>
          <w:trHeight w:val="404"/>
        </w:trPr>
        <w:tc>
          <w:tcPr>
            <w:tcW w:w="4390" w:type="dxa"/>
          </w:tcPr>
          <w:p w14:paraId="65C9DA29" w14:textId="77777777" w:rsidR="005F5D75" w:rsidRDefault="005F5D75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AKS Swimming Suit</w:t>
            </w:r>
          </w:p>
        </w:tc>
        <w:tc>
          <w:tcPr>
            <w:tcW w:w="2126" w:type="dxa"/>
          </w:tcPr>
          <w:p w14:paraId="0BC33CCD" w14:textId="77777777" w:rsidR="005F5D75" w:rsidRDefault="005F5D75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Reception to Year 6</w:t>
            </w:r>
          </w:p>
        </w:tc>
        <w:tc>
          <w:tcPr>
            <w:tcW w:w="1843" w:type="dxa"/>
            <w:vAlign w:val="center"/>
          </w:tcPr>
          <w:p w14:paraId="5C003925" w14:textId="77777777" w:rsidR="005F5D75" w:rsidRPr="00F44087" w:rsidRDefault="005F5D75" w:rsidP="00A57140">
            <w:pPr>
              <w:rPr>
                <w:color w:val="565A54" w:themeColor="text2" w:themeShade="80"/>
              </w:rPr>
            </w:pPr>
            <w:r w:rsidRPr="00F44087">
              <w:rPr>
                <w:color w:val="565A54" w:themeColor="text2" w:themeShade="80"/>
              </w:rPr>
              <w:t>All Sizes</w:t>
            </w:r>
          </w:p>
        </w:tc>
        <w:tc>
          <w:tcPr>
            <w:tcW w:w="1275" w:type="dxa"/>
          </w:tcPr>
          <w:p w14:paraId="0F9D34E2" w14:textId="68BC2AC1" w:rsidR="005F5D75" w:rsidRDefault="005F5D75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£1</w:t>
            </w:r>
            <w:r w:rsidR="00F44087">
              <w:rPr>
                <w:rFonts w:eastAsia="Times New Roman" w:cs="Calibri"/>
                <w:color w:val="565A54" w:themeColor="text2" w:themeShade="80"/>
                <w:lang w:eastAsia="zh-CN"/>
              </w:rPr>
              <w:t>7</w:t>
            </w: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.00</w:t>
            </w:r>
          </w:p>
        </w:tc>
      </w:tr>
      <w:tr w:rsidR="005F5D75" w14:paraId="0CB94FEE" w14:textId="77777777" w:rsidTr="00EA2397">
        <w:trPr>
          <w:trHeight w:val="404"/>
        </w:trPr>
        <w:tc>
          <w:tcPr>
            <w:tcW w:w="4390" w:type="dxa"/>
          </w:tcPr>
          <w:p w14:paraId="03F22E98" w14:textId="77777777" w:rsidR="005F5D75" w:rsidRDefault="005F5D75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EC79ED">
              <w:rPr>
                <w:rFonts w:eastAsia="Times New Roman" w:cs="Calibri"/>
                <w:color w:val="565A54" w:themeColor="text2" w:themeShade="80"/>
                <w:lang w:eastAsia="zh-CN"/>
              </w:rPr>
              <w:t>AKS Blue Pump Bag</w:t>
            </w:r>
          </w:p>
        </w:tc>
        <w:tc>
          <w:tcPr>
            <w:tcW w:w="2126" w:type="dxa"/>
          </w:tcPr>
          <w:p w14:paraId="7CF236FC" w14:textId="77777777" w:rsidR="005F5D75" w:rsidRDefault="005F5D75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>
              <w:rPr>
                <w:rFonts w:eastAsia="Times New Roman" w:cs="Calibri"/>
                <w:color w:val="565A54" w:themeColor="text2" w:themeShade="80"/>
                <w:lang w:eastAsia="zh-CN"/>
              </w:rPr>
              <w:t>Reception to Year 6</w:t>
            </w:r>
          </w:p>
        </w:tc>
        <w:tc>
          <w:tcPr>
            <w:tcW w:w="1843" w:type="dxa"/>
          </w:tcPr>
          <w:p w14:paraId="73346378" w14:textId="77777777" w:rsidR="005F5D75" w:rsidRPr="00F44087" w:rsidRDefault="005F5D75" w:rsidP="00A57140">
            <w:pPr>
              <w:rPr>
                <w:color w:val="565A54" w:themeColor="text2" w:themeShade="80"/>
              </w:rPr>
            </w:pPr>
            <w:r w:rsidRPr="00F44087">
              <w:rPr>
                <w:rFonts w:eastAsia="Times New Roman" w:cs="Calibri"/>
                <w:color w:val="565A54" w:themeColor="text2" w:themeShade="80"/>
                <w:lang w:eastAsia="zh-CN"/>
              </w:rPr>
              <w:t>One Size</w:t>
            </w:r>
          </w:p>
        </w:tc>
        <w:tc>
          <w:tcPr>
            <w:tcW w:w="1275" w:type="dxa"/>
          </w:tcPr>
          <w:p w14:paraId="3BD8F199" w14:textId="494CDFAE" w:rsidR="005F5D75" w:rsidRDefault="005F5D75" w:rsidP="00A57140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  <w:r w:rsidRPr="00F44087">
              <w:rPr>
                <w:color w:val="565A54" w:themeColor="text2" w:themeShade="80"/>
              </w:rPr>
              <w:t>£</w:t>
            </w:r>
            <w:r w:rsidR="00F44087" w:rsidRPr="00F44087">
              <w:rPr>
                <w:color w:val="565A54" w:themeColor="text2" w:themeShade="80"/>
              </w:rPr>
              <w:t>9.00</w:t>
            </w:r>
          </w:p>
        </w:tc>
      </w:tr>
    </w:tbl>
    <w:p w14:paraId="0BDC21AF" w14:textId="77777777" w:rsidR="00A742B7" w:rsidRDefault="00A742B7" w:rsidP="00865A64">
      <w:pPr>
        <w:spacing w:after="240" w:line="240" w:lineRule="auto"/>
      </w:pPr>
    </w:p>
    <w:p w14:paraId="4F00F7A4" w14:textId="34BBFB44" w:rsidR="007A6D00" w:rsidRDefault="007A6D00" w:rsidP="007A6D00">
      <w:pPr>
        <w:pStyle w:val="Heading1"/>
      </w:pPr>
      <w:r>
        <w:t>Pre-School Uniform from September 202</w:t>
      </w:r>
      <w:r w:rsidR="00F44087">
        <w:t>6</w:t>
      </w:r>
    </w:p>
    <w:tbl>
      <w:tblPr>
        <w:tblW w:w="9752" w:type="dxa"/>
        <w:tblInd w:w="-142" w:type="dxa"/>
        <w:tblLook w:val="04A0" w:firstRow="1" w:lastRow="0" w:firstColumn="1" w:lastColumn="0" w:noHBand="0" w:noVBand="1"/>
      </w:tblPr>
      <w:tblGrid>
        <w:gridCol w:w="9888"/>
      </w:tblGrid>
      <w:tr w:rsidR="007A6D00" w:rsidRPr="00863806" w14:paraId="44A61553" w14:textId="77777777" w:rsidTr="007A6D00">
        <w:trPr>
          <w:trHeight w:val="170"/>
        </w:trPr>
        <w:tc>
          <w:tcPr>
            <w:tcW w:w="9752" w:type="dxa"/>
            <w:noWrap/>
            <w:vAlign w:val="center"/>
          </w:tcPr>
          <w:p w14:paraId="2F06FDB9" w14:textId="75B068EA" w:rsidR="007A6D00" w:rsidRDefault="007A6D00" w:rsidP="007A6D00">
            <w:pPr>
              <w:rPr>
                <w:b/>
                <w:bCs/>
                <w:i/>
                <w:iCs/>
                <w:color w:val="565A54" w:themeColor="text2" w:themeShade="80"/>
              </w:rPr>
            </w:pPr>
            <w:r w:rsidRPr="007A6D00">
              <w:rPr>
                <w:b/>
                <w:bCs/>
                <w:i/>
                <w:iCs/>
                <w:color w:val="565A54" w:themeColor="text2" w:themeShade="80"/>
              </w:rPr>
              <w:t>Pre School have the option to wear the Grey Shorts, Tartan Skirt and the School Coat but this is not compulsory.  In the Summer Term the girls can wear a red striped or gingham dress, the school shop does not stock these.  The boys can wear the Grey Shorts, purchased in the school shop or elsewhere.</w:t>
            </w:r>
          </w:p>
          <w:tbl>
            <w:tblPr>
              <w:tblStyle w:val="TableGrid"/>
              <w:tblW w:w="9664" w:type="dxa"/>
              <w:tblLook w:val="04A0" w:firstRow="1" w:lastRow="0" w:firstColumn="1" w:lastColumn="0" w:noHBand="0" w:noVBand="1"/>
            </w:tblPr>
            <w:tblGrid>
              <w:gridCol w:w="4420"/>
              <w:gridCol w:w="2126"/>
              <w:gridCol w:w="1843"/>
              <w:gridCol w:w="1275"/>
            </w:tblGrid>
            <w:tr w:rsidR="007A6D00" w:rsidRPr="005175CF" w14:paraId="74B49FAF" w14:textId="77777777" w:rsidTr="007A6D00">
              <w:trPr>
                <w:trHeight w:val="317"/>
              </w:trPr>
              <w:tc>
                <w:tcPr>
                  <w:tcW w:w="4420" w:type="dxa"/>
                </w:tcPr>
                <w:p w14:paraId="3026F793" w14:textId="77777777" w:rsidR="007A6D00" w:rsidRPr="00D42984" w:rsidRDefault="007A6D00" w:rsidP="007A6D00">
                  <w:pPr>
                    <w:spacing w:after="240"/>
                    <w:rPr>
                      <w:b/>
                      <w:bCs/>
                    </w:rPr>
                  </w:pPr>
                  <w:r w:rsidRPr="00D42984">
                    <w:rPr>
                      <w:b/>
                      <w:bCs/>
                    </w:rPr>
                    <w:t>Item</w:t>
                  </w:r>
                </w:p>
              </w:tc>
              <w:tc>
                <w:tcPr>
                  <w:tcW w:w="2126" w:type="dxa"/>
                </w:tcPr>
                <w:p w14:paraId="61F498DE" w14:textId="1EADCC62" w:rsidR="007A6D00" w:rsidRPr="00D42984" w:rsidRDefault="007A6D00" w:rsidP="007A6D00">
                  <w:pPr>
                    <w:rPr>
                      <w:b/>
                      <w:bCs/>
                    </w:rPr>
                  </w:pPr>
                  <w:r w:rsidRPr="00D42984">
                    <w:rPr>
                      <w:b/>
                      <w:bCs/>
                    </w:rPr>
                    <w:t xml:space="preserve">Year </w:t>
                  </w:r>
                  <w:r w:rsidR="00332586">
                    <w:rPr>
                      <w:b/>
                      <w:bCs/>
                    </w:rPr>
                    <w:t>Group</w:t>
                  </w:r>
                </w:p>
              </w:tc>
              <w:tc>
                <w:tcPr>
                  <w:tcW w:w="1843" w:type="dxa"/>
                </w:tcPr>
                <w:p w14:paraId="7F996E03" w14:textId="77777777" w:rsidR="007A6D00" w:rsidRPr="00D42984" w:rsidRDefault="007A6D00" w:rsidP="007A6D00">
                  <w:pPr>
                    <w:rPr>
                      <w:b/>
                      <w:bCs/>
                    </w:rPr>
                  </w:pPr>
                  <w:r w:rsidRPr="00D42984">
                    <w:rPr>
                      <w:b/>
                      <w:bCs/>
                    </w:rPr>
                    <w:t>Size/Type</w:t>
                  </w:r>
                </w:p>
              </w:tc>
              <w:tc>
                <w:tcPr>
                  <w:tcW w:w="1275" w:type="dxa"/>
                </w:tcPr>
                <w:p w14:paraId="3C1E6279" w14:textId="77777777" w:rsidR="007A6D00" w:rsidRPr="00D42984" w:rsidRDefault="007A6D00" w:rsidP="007A6D00">
                  <w:pPr>
                    <w:rPr>
                      <w:b/>
                      <w:bCs/>
                    </w:rPr>
                  </w:pPr>
                  <w:r w:rsidRPr="00D42984">
                    <w:rPr>
                      <w:b/>
                      <w:bCs/>
                    </w:rPr>
                    <w:t>Price</w:t>
                  </w:r>
                </w:p>
              </w:tc>
            </w:tr>
            <w:tr w:rsidR="007A6D00" w14:paraId="7E8792FE" w14:textId="77777777" w:rsidTr="007A6D00">
              <w:trPr>
                <w:trHeight w:val="240"/>
              </w:trPr>
              <w:tc>
                <w:tcPr>
                  <w:tcW w:w="4420" w:type="dxa"/>
                </w:tcPr>
                <w:p w14:paraId="505EF3B6" w14:textId="77777777" w:rsidR="007A6D00" w:rsidRPr="00CC3120" w:rsidRDefault="007A6D00" w:rsidP="007A6D00">
                  <w:pP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</w:pP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AKS Maroon Sweater</w:t>
                  </w:r>
                  <w:r w:rsidRPr="00EC79ED"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65B85FC3" w14:textId="77777777" w:rsidR="007A6D00" w:rsidRPr="00EC79ED" w:rsidRDefault="007A6D00" w:rsidP="007A6D00">
                  <w:pP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</w:pP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Pre-School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3EA317" w14:textId="77777777" w:rsidR="007A6D00" w:rsidRPr="00EC79ED" w:rsidRDefault="007A6D00" w:rsidP="007A6D00">
                  <w:r>
                    <w:t>All Sizes</w:t>
                  </w:r>
                </w:p>
              </w:tc>
              <w:tc>
                <w:tcPr>
                  <w:tcW w:w="1275" w:type="dxa"/>
                </w:tcPr>
                <w:p w14:paraId="17038EBC" w14:textId="3D077CFC" w:rsidR="007A6D00" w:rsidRPr="00EC79ED" w:rsidRDefault="007A6D00" w:rsidP="007A6D00">
                  <w:r w:rsidRPr="00EC79ED"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£</w:t>
                  </w: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1</w:t>
                  </w:r>
                  <w:r w:rsidR="00F44087"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4</w:t>
                  </w: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.00</w:t>
                  </w:r>
                </w:p>
              </w:tc>
            </w:tr>
            <w:tr w:rsidR="007A6D00" w14:paraId="19A51291" w14:textId="77777777" w:rsidTr="007A6D00">
              <w:trPr>
                <w:trHeight w:val="240"/>
              </w:trPr>
              <w:tc>
                <w:tcPr>
                  <w:tcW w:w="4420" w:type="dxa"/>
                </w:tcPr>
                <w:p w14:paraId="321F0C2A" w14:textId="77777777" w:rsidR="007A6D00" w:rsidRDefault="007A6D00" w:rsidP="007A6D00">
                  <w:pP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</w:pP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AKS White Polo</w:t>
                  </w:r>
                </w:p>
              </w:tc>
              <w:tc>
                <w:tcPr>
                  <w:tcW w:w="2126" w:type="dxa"/>
                </w:tcPr>
                <w:p w14:paraId="6C2284B1" w14:textId="77777777" w:rsidR="007A6D00" w:rsidRDefault="007A6D00" w:rsidP="007A6D00">
                  <w:pP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</w:pP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Pre-School</w:t>
                  </w:r>
                </w:p>
              </w:tc>
              <w:tc>
                <w:tcPr>
                  <w:tcW w:w="1843" w:type="dxa"/>
                  <w:vAlign w:val="center"/>
                </w:tcPr>
                <w:p w14:paraId="0349678D" w14:textId="77777777" w:rsidR="007A6D00" w:rsidRDefault="007A6D00" w:rsidP="007A6D00">
                  <w:r>
                    <w:t>All Sizes</w:t>
                  </w:r>
                </w:p>
              </w:tc>
              <w:tc>
                <w:tcPr>
                  <w:tcW w:w="1275" w:type="dxa"/>
                </w:tcPr>
                <w:p w14:paraId="32163968" w14:textId="7356225C" w:rsidR="007A6D00" w:rsidRPr="00EC79ED" w:rsidRDefault="007A6D00" w:rsidP="007A6D00">
                  <w:pP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</w:pP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£1</w:t>
                  </w:r>
                  <w:r w:rsidR="00F44087"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3</w:t>
                  </w: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.00</w:t>
                  </w:r>
                </w:p>
              </w:tc>
            </w:tr>
            <w:tr w:rsidR="007A6D00" w14:paraId="5E1953EC" w14:textId="77777777" w:rsidTr="007A6D00">
              <w:trPr>
                <w:trHeight w:val="240"/>
              </w:trPr>
              <w:tc>
                <w:tcPr>
                  <w:tcW w:w="4420" w:type="dxa"/>
                </w:tcPr>
                <w:p w14:paraId="6CC60F9A" w14:textId="77777777" w:rsidR="007A6D00" w:rsidRDefault="007A6D00" w:rsidP="007A6D00">
                  <w:pP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</w:pP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AKS Maroon Joggers</w:t>
                  </w:r>
                </w:p>
              </w:tc>
              <w:tc>
                <w:tcPr>
                  <w:tcW w:w="2126" w:type="dxa"/>
                </w:tcPr>
                <w:p w14:paraId="0551795D" w14:textId="77777777" w:rsidR="007A6D00" w:rsidRDefault="007A6D00" w:rsidP="007A6D00">
                  <w:pP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</w:pP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Pre-School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A9A659" w14:textId="77777777" w:rsidR="007A6D00" w:rsidRDefault="007A6D00" w:rsidP="007A6D00">
                  <w:r>
                    <w:t>All Sizes</w:t>
                  </w:r>
                </w:p>
              </w:tc>
              <w:tc>
                <w:tcPr>
                  <w:tcW w:w="1275" w:type="dxa"/>
                </w:tcPr>
                <w:p w14:paraId="045F7BB4" w14:textId="71A4408B" w:rsidR="007A6D00" w:rsidRDefault="007A6D00" w:rsidP="007A6D00">
                  <w:pP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</w:pP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£1</w:t>
                  </w:r>
                  <w:r w:rsidR="00F44087"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4</w:t>
                  </w:r>
                  <w:r>
                    <w:rPr>
                      <w:rFonts w:eastAsia="Times New Roman" w:cs="Calibri"/>
                      <w:color w:val="565A54" w:themeColor="text2" w:themeShade="80"/>
                      <w:lang w:eastAsia="zh-CN"/>
                    </w:rPr>
                    <w:t>.00</w:t>
                  </w:r>
                </w:p>
              </w:tc>
            </w:tr>
          </w:tbl>
          <w:p w14:paraId="1E61FCAB" w14:textId="77777777" w:rsidR="007A6D00" w:rsidRPr="007A6D00" w:rsidRDefault="007A6D00" w:rsidP="007A6D00">
            <w:pPr>
              <w:rPr>
                <w:b/>
                <w:bCs/>
                <w:i/>
                <w:iCs/>
                <w:color w:val="565A54" w:themeColor="text2" w:themeShade="80"/>
              </w:rPr>
            </w:pPr>
          </w:p>
          <w:p w14:paraId="47BBC221" w14:textId="77777777" w:rsidR="007A6D00" w:rsidRPr="00FC450A" w:rsidRDefault="007A6D00" w:rsidP="004C3B62">
            <w:pPr>
              <w:ind w:left="-227"/>
            </w:pPr>
          </w:p>
          <w:p w14:paraId="57E18A3F" w14:textId="77777777" w:rsidR="007A6D00" w:rsidRPr="00863806" w:rsidRDefault="007A6D00" w:rsidP="00165792">
            <w:pPr>
              <w:rPr>
                <w:rFonts w:eastAsia="Times New Roman" w:cs="Calibri"/>
                <w:color w:val="565A54" w:themeColor="text2" w:themeShade="80"/>
                <w:lang w:eastAsia="zh-CN"/>
              </w:rPr>
            </w:pPr>
          </w:p>
        </w:tc>
      </w:tr>
    </w:tbl>
    <w:p w14:paraId="3D3A34A4" w14:textId="7D773DD2" w:rsidR="00E61A1C" w:rsidRPr="0008366F" w:rsidRDefault="00E61A1C" w:rsidP="007A6D00">
      <w:pPr>
        <w:rPr>
          <w:b/>
          <w:bCs/>
          <w:i/>
          <w:iCs/>
          <w:color w:val="565A54" w:themeColor="text2" w:themeShade="80"/>
        </w:rPr>
      </w:pPr>
    </w:p>
    <w:sectPr w:rsidR="00E61A1C" w:rsidRPr="0008366F" w:rsidSect="00477D4C">
      <w:footerReference w:type="default" r:id="rId11"/>
      <w:headerReference w:type="first" r:id="rId12"/>
      <w:pgSz w:w="11906" w:h="16838"/>
      <w:pgMar w:top="1440" w:right="1080" w:bottom="1440" w:left="108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A432" w14:textId="77777777" w:rsidR="00974ED3" w:rsidRDefault="00974ED3" w:rsidP="006F167D">
      <w:pPr>
        <w:spacing w:after="0" w:line="240" w:lineRule="auto"/>
      </w:pPr>
      <w:r>
        <w:separator/>
      </w:r>
    </w:p>
  </w:endnote>
  <w:endnote w:type="continuationSeparator" w:id="0">
    <w:p w14:paraId="576B4D62" w14:textId="77777777" w:rsidR="00974ED3" w:rsidRDefault="00974ED3" w:rsidP="006F167D">
      <w:pPr>
        <w:spacing w:after="0" w:line="240" w:lineRule="auto"/>
      </w:pPr>
      <w:r>
        <w:continuationSeparator/>
      </w:r>
    </w:p>
  </w:endnote>
  <w:endnote w:type="continuationNotice" w:id="1">
    <w:p w14:paraId="58D1F79E" w14:textId="77777777" w:rsidR="00974ED3" w:rsidRDefault="00974E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un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241B" w14:textId="601FF7A4" w:rsidR="00E54AC8" w:rsidRDefault="00E54AC8">
    <w:pPr>
      <w:pStyle w:val="Footer"/>
    </w:pPr>
  </w:p>
  <w:p w14:paraId="52FEDF92" w14:textId="77777777" w:rsidR="00E54AC8" w:rsidRDefault="00E54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D1B3" w14:textId="77777777" w:rsidR="00974ED3" w:rsidRDefault="00974ED3" w:rsidP="006F167D">
      <w:pPr>
        <w:spacing w:after="0" w:line="240" w:lineRule="auto"/>
      </w:pPr>
      <w:r>
        <w:separator/>
      </w:r>
    </w:p>
  </w:footnote>
  <w:footnote w:type="continuationSeparator" w:id="0">
    <w:p w14:paraId="43F1FA10" w14:textId="77777777" w:rsidR="00974ED3" w:rsidRDefault="00974ED3" w:rsidP="006F167D">
      <w:pPr>
        <w:spacing w:after="0" w:line="240" w:lineRule="auto"/>
      </w:pPr>
      <w:r>
        <w:continuationSeparator/>
      </w:r>
    </w:p>
  </w:footnote>
  <w:footnote w:type="continuationNotice" w:id="1">
    <w:p w14:paraId="38F1F5D2" w14:textId="77777777" w:rsidR="00974ED3" w:rsidRDefault="00974E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2C42" w14:textId="66FA95FF" w:rsidR="0022659F" w:rsidRDefault="000C3438" w:rsidP="00D912DB">
    <w:pPr>
      <w:pStyle w:val="Header"/>
      <w:ind w:left="-1440" w:firstLine="30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7C4FEE" wp14:editId="365933E0">
          <wp:simplePos x="0" y="0"/>
          <wp:positionH relativeFrom="page">
            <wp:posOffset>184785</wp:posOffset>
          </wp:positionH>
          <wp:positionV relativeFrom="page">
            <wp:posOffset>185103</wp:posOffset>
          </wp:positionV>
          <wp:extent cx="3531600" cy="121680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600" cy="12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FB7"/>
    <w:multiLevelType w:val="hybridMultilevel"/>
    <w:tmpl w:val="9266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45A"/>
    <w:multiLevelType w:val="hybridMultilevel"/>
    <w:tmpl w:val="717E8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50B"/>
    <w:multiLevelType w:val="hybridMultilevel"/>
    <w:tmpl w:val="6B44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11D5"/>
    <w:multiLevelType w:val="hybridMultilevel"/>
    <w:tmpl w:val="8D3A8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6B5"/>
    <w:multiLevelType w:val="hybridMultilevel"/>
    <w:tmpl w:val="DDCE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72A16"/>
    <w:multiLevelType w:val="hybridMultilevel"/>
    <w:tmpl w:val="99AE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D3EE3"/>
    <w:multiLevelType w:val="hybridMultilevel"/>
    <w:tmpl w:val="8F9A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40127"/>
    <w:multiLevelType w:val="hybridMultilevel"/>
    <w:tmpl w:val="D28E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24449"/>
    <w:multiLevelType w:val="hybridMultilevel"/>
    <w:tmpl w:val="C2E43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B1ABC"/>
    <w:multiLevelType w:val="hybridMultilevel"/>
    <w:tmpl w:val="9866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976AE"/>
    <w:multiLevelType w:val="hybridMultilevel"/>
    <w:tmpl w:val="88048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934E4"/>
    <w:multiLevelType w:val="hybridMultilevel"/>
    <w:tmpl w:val="9626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B312E"/>
    <w:multiLevelType w:val="hybridMultilevel"/>
    <w:tmpl w:val="E054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57F4C"/>
    <w:multiLevelType w:val="hybridMultilevel"/>
    <w:tmpl w:val="92CA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1C6D"/>
    <w:multiLevelType w:val="hybridMultilevel"/>
    <w:tmpl w:val="7BD4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D4DB8"/>
    <w:multiLevelType w:val="hybridMultilevel"/>
    <w:tmpl w:val="B3345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743BA"/>
    <w:multiLevelType w:val="hybridMultilevel"/>
    <w:tmpl w:val="F32C8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97626"/>
    <w:multiLevelType w:val="hybridMultilevel"/>
    <w:tmpl w:val="BD8E9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709D5"/>
    <w:multiLevelType w:val="hybridMultilevel"/>
    <w:tmpl w:val="B0FEB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37D9B"/>
    <w:multiLevelType w:val="hybridMultilevel"/>
    <w:tmpl w:val="CDB06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57C34"/>
    <w:multiLevelType w:val="hybridMultilevel"/>
    <w:tmpl w:val="D0D4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94A50"/>
    <w:multiLevelType w:val="hybridMultilevel"/>
    <w:tmpl w:val="4548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96858"/>
    <w:multiLevelType w:val="hybridMultilevel"/>
    <w:tmpl w:val="A8DEC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C4579"/>
    <w:multiLevelType w:val="hybridMultilevel"/>
    <w:tmpl w:val="FA3A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B5FDA"/>
    <w:multiLevelType w:val="hybridMultilevel"/>
    <w:tmpl w:val="F49C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F33C2"/>
    <w:multiLevelType w:val="hybridMultilevel"/>
    <w:tmpl w:val="AFA4A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F3C81"/>
    <w:multiLevelType w:val="hybridMultilevel"/>
    <w:tmpl w:val="D98EA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A321D"/>
    <w:multiLevelType w:val="hybridMultilevel"/>
    <w:tmpl w:val="7F742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9178A"/>
    <w:multiLevelType w:val="hybridMultilevel"/>
    <w:tmpl w:val="9776F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B3022"/>
    <w:multiLevelType w:val="hybridMultilevel"/>
    <w:tmpl w:val="7E3EA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D3BC4"/>
    <w:multiLevelType w:val="hybridMultilevel"/>
    <w:tmpl w:val="F6CA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71F06"/>
    <w:multiLevelType w:val="hybridMultilevel"/>
    <w:tmpl w:val="AE7A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772AE"/>
    <w:multiLevelType w:val="hybridMultilevel"/>
    <w:tmpl w:val="9ED0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A53BB"/>
    <w:multiLevelType w:val="hybridMultilevel"/>
    <w:tmpl w:val="04B62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75928"/>
    <w:multiLevelType w:val="hybridMultilevel"/>
    <w:tmpl w:val="164C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E0ACA"/>
    <w:multiLevelType w:val="hybridMultilevel"/>
    <w:tmpl w:val="2950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16B80"/>
    <w:multiLevelType w:val="hybridMultilevel"/>
    <w:tmpl w:val="C9D81E9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 w15:restartNumberingAfterBreak="0">
    <w:nsid w:val="71174823"/>
    <w:multiLevelType w:val="hybridMultilevel"/>
    <w:tmpl w:val="4808A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D4506"/>
    <w:multiLevelType w:val="hybridMultilevel"/>
    <w:tmpl w:val="6D24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D1018"/>
    <w:multiLevelType w:val="hybridMultilevel"/>
    <w:tmpl w:val="4A76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B4050"/>
    <w:multiLevelType w:val="hybridMultilevel"/>
    <w:tmpl w:val="1F6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55642"/>
    <w:multiLevelType w:val="hybridMultilevel"/>
    <w:tmpl w:val="CF021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21224">
    <w:abstractNumId w:val="19"/>
  </w:num>
  <w:num w:numId="2" w16cid:durableId="1510409686">
    <w:abstractNumId w:val="3"/>
  </w:num>
  <w:num w:numId="3" w16cid:durableId="194928293">
    <w:abstractNumId w:val="11"/>
  </w:num>
  <w:num w:numId="4" w16cid:durableId="2102020763">
    <w:abstractNumId w:val="34"/>
  </w:num>
  <w:num w:numId="5" w16cid:durableId="1574312978">
    <w:abstractNumId w:val="26"/>
  </w:num>
  <w:num w:numId="6" w16cid:durableId="1854760944">
    <w:abstractNumId w:val="8"/>
  </w:num>
  <w:num w:numId="7" w16cid:durableId="1107847946">
    <w:abstractNumId w:val="31"/>
  </w:num>
  <w:num w:numId="8" w16cid:durableId="167911797">
    <w:abstractNumId w:val="13"/>
  </w:num>
  <w:num w:numId="9" w16cid:durableId="1987052600">
    <w:abstractNumId w:val="6"/>
  </w:num>
  <w:num w:numId="10" w16cid:durableId="159203636">
    <w:abstractNumId w:val="15"/>
  </w:num>
  <w:num w:numId="11" w16cid:durableId="154495586">
    <w:abstractNumId w:val="2"/>
  </w:num>
  <w:num w:numId="12" w16cid:durableId="953680918">
    <w:abstractNumId w:val="21"/>
  </w:num>
  <w:num w:numId="13" w16cid:durableId="144786253">
    <w:abstractNumId w:val="39"/>
  </w:num>
  <w:num w:numId="14" w16cid:durableId="33894401">
    <w:abstractNumId w:val="17"/>
  </w:num>
  <w:num w:numId="15" w16cid:durableId="1934126651">
    <w:abstractNumId w:val="22"/>
  </w:num>
  <w:num w:numId="16" w16cid:durableId="177356541">
    <w:abstractNumId w:val="1"/>
  </w:num>
  <w:num w:numId="17" w16cid:durableId="173301758">
    <w:abstractNumId w:val="0"/>
  </w:num>
  <w:num w:numId="18" w16cid:durableId="142284007">
    <w:abstractNumId w:val="20"/>
  </w:num>
  <w:num w:numId="19" w16cid:durableId="2139296179">
    <w:abstractNumId w:val="14"/>
  </w:num>
  <w:num w:numId="20" w16cid:durableId="1323512123">
    <w:abstractNumId w:val="38"/>
  </w:num>
  <w:num w:numId="21" w16cid:durableId="1187451820">
    <w:abstractNumId w:val="28"/>
  </w:num>
  <w:num w:numId="22" w16cid:durableId="1003631243">
    <w:abstractNumId w:val="33"/>
  </w:num>
  <w:num w:numId="23" w16cid:durableId="947542230">
    <w:abstractNumId w:val="35"/>
  </w:num>
  <w:num w:numId="24" w16cid:durableId="414404571">
    <w:abstractNumId w:val="25"/>
  </w:num>
  <w:num w:numId="25" w16cid:durableId="2135782860">
    <w:abstractNumId w:val="16"/>
  </w:num>
  <w:num w:numId="26" w16cid:durableId="939726039">
    <w:abstractNumId w:val="40"/>
  </w:num>
  <w:num w:numId="27" w16cid:durableId="1292904759">
    <w:abstractNumId w:val="23"/>
  </w:num>
  <w:num w:numId="28" w16cid:durableId="1674144819">
    <w:abstractNumId w:val="41"/>
  </w:num>
  <w:num w:numId="29" w16cid:durableId="2069259358">
    <w:abstractNumId w:val="10"/>
  </w:num>
  <w:num w:numId="30" w16cid:durableId="1070693469">
    <w:abstractNumId w:val="32"/>
  </w:num>
  <w:num w:numId="31" w16cid:durableId="1877043946">
    <w:abstractNumId w:val="9"/>
  </w:num>
  <w:num w:numId="32" w16cid:durableId="2140537382">
    <w:abstractNumId w:val="27"/>
  </w:num>
  <w:num w:numId="33" w16cid:durableId="824860174">
    <w:abstractNumId w:val="24"/>
  </w:num>
  <w:num w:numId="34" w16cid:durableId="514809240">
    <w:abstractNumId w:val="29"/>
  </w:num>
  <w:num w:numId="35" w16cid:durableId="1867525406">
    <w:abstractNumId w:val="4"/>
  </w:num>
  <w:num w:numId="36" w16cid:durableId="453256888">
    <w:abstractNumId w:val="18"/>
  </w:num>
  <w:num w:numId="37" w16cid:durableId="734162144">
    <w:abstractNumId w:val="5"/>
  </w:num>
  <w:num w:numId="38" w16cid:durableId="999191676">
    <w:abstractNumId w:val="7"/>
  </w:num>
  <w:num w:numId="39" w16cid:durableId="653144034">
    <w:abstractNumId w:val="12"/>
  </w:num>
  <w:num w:numId="40" w16cid:durableId="1334454542">
    <w:abstractNumId w:val="30"/>
  </w:num>
  <w:num w:numId="41" w16cid:durableId="918900560">
    <w:abstractNumId w:val="36"/>
  </w:num>
  <w:num w:numId="42" w16cid:durableId="1373076704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08"/>
    <w:rsid w:val="00001BDA"/>
    <w:rsid w:val="00002C9D"/>
    <w:rsid w:val="0000582B"/>
    <w:rsid w:val="00006E1F"/>
    <w:rsid w:val="00011594"/>
    <w:rsid w:val="00011A4F"/>
    <w:rsid w:val="00012D28"/>
    <w:rsid w:val="000157FC"/>
    <w:rsid w:val="00016D26"/>
    <w:rsid w:val="000203AE"/>
    <w:rsid w:val="00021A65"/>
    <w:rsid w:val="0002485F"/>
    <w:rsid w:val="00026FD5"/>
    <w:rsid w:val="00030340"/>
    <w:rsid w:val="0003168E"/>
    <w:rsid w:val="0003374A"/>
    <w:rsid w:val="00035905"/>
    <w:rsid w:val="00035FC9"/>
    <w:rsid w:val="00037C12"/>
    <w:rsid w:val="0004131E"/>
    <w:rsid w:val="0004772E"/>
    <w:rsid w:val="00051015"/>
    <w:rsid w:val="00062475"/>
    <w:rsid w:val="00064D27"/>
    <w:rsid w:val="000655AC"/>
    <w:rsid w:val="00067CD1"/>
    <w:rsid w:val="0008366F"/>
    <w:rsid w:val="00083F36"/>
    <w:rsid w:val="000841CE"/>
    <w:rsid w:val="0008436B"/>
    <w:rsid w:val="000847F1"/>
    <w:rsid w:val="00085A2E"/>
    <w:rsid w:val="00091BAB"/>
    <w:rsid w:val="00091E0C"/>
    <w:rsid w:val="000921B6"/>
    <w:rsid w:val="0009681C"/>
    <w:rsid w:val="00096C7E"/>
    <w:rsid w:val="00096F58"/>
    <w:rsid w:val="00097A21"/>
    <w:rsid w:val="000A07ED"/>
    <w:rsid w:val="000A0E38"/>
    <w:rsid w:val="000A1018"/>
    <w:rsid w:val="000A36E9"/>
    <w:rsid w:val="000A380F"/>
    <w:rsid w:val="000A41F4"/>
    <w:rsid w:val="000B099E"/>
    <w:rsid w:val="000B0DC7"/>
    <w:rsid w:val="000B11F6"/>
    <w:rsid w:val="000B2F81"/>
    <w:rsid w:val="000B4148"/>
    <w:rsid w:val="000B60FD"/>
    <w:rsid w:val="000B6E1A"/>
    <w:rsid w:val="000C101D"/>
    <w:rsid w:val="000C20C6"/>
    <w:rsid w:val="000C3438"/>
    <w:rsid w:val="000C45BE"/>
    <w:rsid w:val="000C4847"/>
    <w:rsid w:val="000C6DB6"/>
    <w:rsid w:val="000C7998"/>
    <w:rsid w:val="000D1C79"/>
    <w:rsid w:val="000D4F4B"/>
    <w:rsid w:val="000D63A3"/>
    <w:rsid w:val="000D6A72"/>
    <w:rsid w:val="000E03B4"/>
    <w:rsid w:val="000E1042"/>
    <w:rsid w:val="000E606B"/>
    <w:rsid w:val="000E6397"/>
    <w:rsid w:val="000E7021"/>
    <w:rsid w:val="000F26F9"/>
    <w:rsid w:val="0010289D"/>
    <w:rsid w:val="00103F71"/>
    <w:rsid w:val="001049C2"/>
    <w:rsid w:val="001055A4"/>
    <w:rsid w:val="001110D5"/>
    <w:rsid w:val="001126FF"/>
    <w:rsid w:val="001145B0"/>
    <w:rsid w:val="001163A6"/>
    <w:rsid w:val="00116F5B"/>
    <w:rsid w:val="00122897"/>
    <w:rsid w:val="001256DD"/>
    <w:rsid w:val="00125725"/>
    <w:rsid w:val="00125F6B"/>
    <w:rsid w:val="00127981"/>
    <w:rsid w:val="00140329"/>
    <w:rsid w:val="00140F37"/>
    <w:rsid w:val="0014158C"/>
    <w:rsid w:val="0014600A"/>
    <w:rsid w:val="001477DE"/>
    <w:rsid w:val="00147F50"/>
    <w:rsid w:val="00150EE8"/>
    <w:rsid w:val="00151650"/>
    <w:rsid w:val="001536F4"/>
    <w:rsid w:val="00165792"/>
    <w:rsid w:val="001668FC"/>
    <w:rsid w:val="0017105C"/>
    <w:rsid w:val="001723FD"/>
    <w:rsid w:val="00172F44"/>
    <w:rsid w:val="001757C3"/>
    <w:rsid w:val="00181318"/>
    <w:rsid w:val="001839F1"/>
    <w:rsid w:val="00191737"/>
    <w:rsid w:val="0019189E"/>
    <w:rsid w:val="0019204F"/>
    <w:rsid w:val="00192906"/>
    <w:rsid w:val="00193332"/>
    <w:rsid w:val="00197530"/>
    <w:rsid w:val="001A0433"/>
    <w:rsid w:val="001A0729"/>
    <w:rsid w:val="001A3441"/>
    <w:rsid w:val="001A7864"/>
    <w:rsid w:val="001B1BEB"/>
    <w:rsid w:val="001B2941"/>
    <w:rsid w:val="001B3AB9"/>
    <w:rsid w:val="001B3DD8"/>
    <w:rsid w:val="001B6D9F"/>
    <w:rsid w:val="001C1A77"/>
    <w:rsid w:val="001C3880"/>
    <w:rsid w:val="001C48BB"/>
    <w:rsid w:val="001C691F"/>
    <w:rsid w:val="001C6AB0"/>
    <w:rsid w:val="001D449E"/>
    <w:rsid w:val="001D6F41"/>
    <w:rsid w:val="001D78B3"/>
    <w:rsid w:val="001D7B4C"/>
    <w:rsid w:val="001E2BDA"/>
    <w:rsid w:val="001E3836"/>
    <w:rsid w:val="001E3C5E"/>
    <w:rsid w:val="001E444C"/>
    <w:rsid w:val="001E50A6"/>
    <w:rsid w:val="001F0AE9"/>
    <w:rsid w:val="001F13DB"/>
    <w:rsid w:val="001F2D72"/>
    <w:rsid w:val="001F3DF5"/>
    <w:rsid w:val="001F4572"/>
    <w:rsid w:val="001F5DB9"/>
    <w:rsid w:val="0020051B"/>
    <w:rsid w:val="00201A50"/>
    <w:rsid w:val="00202D86"/>
    <w:rsid w:val="00202EDA"/>
    <w:rsid w:val="00203557"/>
    <w:rsid w:val="00205D18"/>
    <w:rsid w:val="00205FBD"/>
    <w:rsid w:val="00206663"/>
    <w:rsid w:val="00210F0B"/>
    <w:rsid w:val="00211255"/>
    <w:rsid w:val="002123D1"/>
    <w:rsid w:val="002128D3"/>
    <w:rsid w:val="00214625"/>
    <w:rsid w:val="00214DB2"/>
    <w:rsid w:val="00215C33"/>
    <w:rsid w:val="0021695A"/>
    <w:rsid w:val="00221986"/>
    <w:rsid w:val="0022406F"/>
    <w:rsid w:val="002242B5"/>
    <w:rsid w:val="0022659F"/>
    <w:rsid w:val="00240981"/>
    <w:rsid w:val="00240B77"/>
    <w:rsid w:val="00240CD9"/>
    <w:rsid w:val="00240FA2"/>
    <w:rsid w:val="00241982"/>
    <w:rsid w:val="00244ACB"/>
    <w:rsid w:val="00244C72"/>
    <w:rsid w:val="00245785"/>
    <w:rsid w:val="00247873"/>
    <w:rsid w:val="00252464"/>
    <w:rsid w:val="00253E6A"/>
    <w:rsid w:val="00254BCF"/>
    <w:rsid w:val="00255D10"/>
    <w:rsid w:val="00256FFE"/>
    <w:rsid w:val="00260CA4"/>
    <w:rsid w:val="00264EBA"/>
    <w:rsid w:val="002658C1"/>
    <w:rsid w:val="002701D3"/>
    <w:rsid w:val="00271DC7"/>
    <w:rsid w:val="0028287C"/>
    <w:rsid w:val="002832C4"/>
    <w:rsid w:val="0028777F"/>
    <w:rsid w:val="00287F93"/>
    <w:rsid w:val="00295CA8"/>
    <w:rsid w:val="00296A65"/>
    <w:rsid w:val="002A0FBF"/>
    <w:rsid w:val="002A4AAE"/>
    <w:rsid w:val="002A5AFA"/>
    <w:rsid w:val="002A6915"/>
    <w:rsid w:val="002A7923"/>
    <w:rsid w:val="002B1E91"/>
    <w:rsid w:val="002B22CD"/>
    <w:rsid w:val="002B347A"/>
    <w:rsid w:val="002B5702"/>
    <w:rsid w:val="002B798E"/>
    <w:rsid w:val="002B79E5"/>
    <w:rsid w:val="002C0F8C"/>
    <w:rsid w:val="002C13C0"/>
    <w:rsid w:val="002C3DC5"/>
    <w:rsid w:val="002D319F"/>
    <w:rsid w:val="002D31D8"/>
    <w:rsid w:val="002D4997"/>
    <w:rsid w:val="002D7E73"/>
    <w:rsid w:val="002E1FCE"/>
    <w:rsid w:val="002E3989"/>
    <w:rsid w:val="002E65BD"/>
    <w:rsid w:val="002F0EF5"/>
    <w:rsid w:val="002F12DA"/>
    <w:rsid w:val="002F1589"/>
    <w:rsid w:val="002F5D4E"/>
    <w:rsid w:val="003015A5"/>
    <w:rsid w:val="003055EC"/>
    <w:rsid w:val="00305A9C"/>
    <w:rsid w:val="00307039"/>
    <w:rsid w:val="00310C58"/>
    <w:rsid w:val="00311444"/>
    <w:rsid w:val="003146EE"/>
    <w:rsid w:val="00314940"/>
    <w:rsid w:val="00315308"/>
    <w:rsid w:val="00317191"/>
    <w:rsid w:val="00320189"/>
    <w:rsid w:val="00321530"/>
    <w:rsid w:val="0032196A"/>
    <w:rsid w:val="00321B59"/>
    <w:rsid w:val="0033071F"/>
    <w:rsid w:val="00332586"/>
    <w:rsid w:val="00332A1F"/>
    <w:rsid w:val="00337E43"/>
    <w:rsid w:val="00340B54"/>
    <w:rsid w:val="00344AE3"/>
    <w:rsid w:val="00346B5B"/>
    <w:rsid w:val="00351A74"/>
    <w:rsid w:val="003520AB"/>
    <w:rsid w:val="0035215E"/>
    <w:rsid w:val="003539BF"/>
    <w:rsid w:val="00354007"/>
    <w:rsid w:val="003540B6"/>
    <w:rsid w:val="00354ECB"/>
    <w:rsid w:val="00357376"/>
    <w:rsid w:val="003627E3"/>
    <w:rsid w:val="00362E17"/>
    <w:rsid w:val="003639BB"/>
    <w:rsid w:val="003665EB"/>
    <w:rsid w:val="00370F6B"/>
    <w:rsid w:val="003756C0"/>
    <w:rsid w:val="00376192"/>
    <w:rsid w:val="00380896"/>
    <w:rsid w:val="00381F2C"/>
    <w:rsid w:val="003828B4"/>
    <w:rsid w:val="00391159"/>
    <w:rsid w:val="0039137E"/>
    <w:rsid w:val="003933B6"/>
    <w:rsid w:val="00394E5D"/>
    <w:rsid w:val="00395B45"/>
    <w:rsid w:val="00395D51"/>
    <w:rsid w:val="003A4CAA"/>
    <w:rsid w:val="003B09C0"/>
    <w:rsid w:val="003B1D32"/>
    <w:rsid w:val="003B1E3F"/>
    <w:rsid w:val="003B5A3C"/>
    <w:rsid w:val="003B5B61"/>
    <w:rsid w:val="003D273B"/>
    <w:rsid w:val="003D349D"/>
    <w:rsid w:val="003D42D8"/>
    <w:rsid w:val="003D7149"/>
    <w:rsid w:val="003D737B"/>
    <w:rsid w:val="003E072B"/>
    <w:rsid w:val="003E14F8"/>
    <w:rsid w:val="003E4FA3"/>
    <w:rsid w:val="003E7B12"/>
    <w:rsid w:val="003E7FE4"/>
    <w:rsid w:val="003F176C"/>
    <w:rsid w:val="003F2540"/>
    <w:rsid w:val="003F4510"/>
    <w:rsid w:val="003F4FC4"/>
    <w:rsid w:val="003F6146"/>
    <w:rsid w:val="003F7942"/>
    <w:rsid w:val="004009F8"/>
    <w:rsid w:val="00400DBF"/>
    <w:rsid w:val="00405A9D"/>
    <w:rsid w:val="00414199"/>
    <w:rsid w:val="00414A1B"/>
    <w:rsid w:val="00416321"/>
    <w:rsid w:val="00416B49"/>
    <w:rsid w:val="00417907"/>
    <w:rsid w:val="00417C4E"/>
    <w:rsid w:val="00417D4B"/>
    <w:rsid w:val="0042178D"/>
    <w:rsid w:val="00424A7F"/>
    <w:rsid w:val="004278EF"/>
    <w:rsid w:val="004312D3"/>
    <w:rsid w:val="004361D2"/>
    <w:rsid w:val="00436667"/>
    <w:rsid w:val="0044215E"/>
    <w:rsid w:val="00443E25"/>
    <w:rsid w:val="00446740"/>
    <w:rsid w:val="00446CC6"/>
    <w:rsid w:val="004471BC"/>
    <w:rsid w:val="004509B1"/>
    <w:rsid w:val="00454D8E"/>
    <w:rsid w:val="0045573B"/>
    <w:rsid w:val="0045676D"/>
    <w:rsid w:val="00461900"/>
    <w:rsid w:val="00461B32"/>
    <w:rsid w:val="00461E62"/>
    <w:rsid w:val="00462673"/>
    <w:rsid w:val="0046499A"/>
    <w:rsid w:val="004654C7"/>
    <w:rsid w:val="0046647D"/>
    <w:rsid w:val="00467552"/>
    <w:rsid w:val="00472D99"/>
    <w:rsid w:val="00474B68"/>
    <w:rsid w:val="0047597F"/>
    <w:rsid w:val="004763BC"/>
    <w:rsid w:val="00477D4C"/>
    <w:rsid w:val="00482CC0"/>
    <w:rsid w:val="00484CD2"/>
    <w:rsid w:val="00486FCA"/>
    <w:rsid w:val="004902D3"/>
    <w:rsid w:val="00494A32"/>
    <w:rsid w:val="0049625A"/>
    <w:rsid w:val="004A072E"/>
    <w:rsid w:val="004A373B"/>
    <w:rsid w:val="004A4318"/>
    <w:rsid w:val="004A6A2C"/>
    <w:rsid w:val="004B10DC"/>
    <w:rsid w:val="004B60B1"/>
    <w:rsid w:val="004B616A"/>
    <w:rsid w:val="004B719B"/>
    <w:rsid w:val="004C1DF4"/>
    <w:rsid w:val="004C1EE4"/>
    <w:rsid w:val="004C34C1"/>
    <w:rsid w:val="004C3B62"/>
    <w:rsid w:val="004C5575"/>
    <w:rsid w:val="004C5B7C"/>
    <w:rsid w:val="004D3C12"/>
    <w:rsid w:val="004D41DE"/>
    <w:rsid w:val="004D525B"/>
    <w:rsid w:val="004D6A12"/>
    <w:rsid w:val="004E0FC9"/>
    <w:rsid w:val="004E1233"/>
    <w:rsid w:val="004E14E7"/>
    <w:rsid w:val="004E2D0F"/>
    <w:rsid w:val="004E4382"/>
    <w:rsid w:val="004F07AD"/>
    <w:rsid w:val="004F2BB6"/>
    <w:rsid w:val="00502DB0"/>
    <w:rsid w:val="0050395F"/>
    <w:rsid w:val="00506830"/>
    <w:rsid w:val="00506DBB"/>
    <w:rsid w:val="0050751B"/>
    <w:rsid w:val="0050799C"/>
    <w:rsid w:val="0051134E"/>
    <w:rsid w:val="005124FD"/>
    <w:rsid w:val="005132B3"/>
    <w:rsid w:val="00516B24"/>
    <w:rsid w:val="005175CF"/>
    <w:rsid w:val="00517EEE"/>
    <w:rsid w:val="00520C74"/>
    <w:rsid w:val="00522772"/>
    <w:rsid w:val="005255B9"/>
    <w:rsid w:val="0052566A"/>
    <w:rsid w:val="005278AD"/>
    <w:rsid w:val="00532183"/>
    <w:rsid w:val="00532E5E"/>
    <w:rsid w:val="0053300C"/>
    <w:rsid w:val="00537097"/>
    <w:rsid w:val="005376CD"/>
    <w:rsid w:val="00537FAD"/>
    <w:rsid w:val="0054006A"/>
    <w:rsid w:val="00540653"/>
    <w:rsid w:val="00542212"/>
    <w:rsid w:val="005434A1"/>
    <w:rsid w:val="00546D85"/>
    <w:rsid w:val="0055056E"/>
    <w:rsid w:val="005510B9"/>
    <w:rsid w:val="005518A1"/>
    <w:rsid w:val="0055287A"/>
    <w:rsid w:val="0055324C"/>
    <w:rsid w:val="005548A5"/>
    <w:rsid w:val="00555FD0"/>
    <w:rsid w:val="005607B6"/>
    <w:rsid w:val="0056336C"/>
    <w:rsid w:val="00564AEF"/>
    <w:rsid w:val="00564D4D"/>
    <w:rsid w:val="00566F95"/>
    <w:rsid w:val="00570C3F"/>
    <w:rsid w:val="00570E69"/>
    <w:rsid w:val="0057445C"/>
    <w:rsid w:val="0057604A"/>
    <w:rsid w:val="005775C7"/>
    <w:rsid w:val="00581866"/>
    <w:rsid w:val="00582CF2"/>
    <w:rsid w:val="00583931"/>
    <w:rsid w:val="00583FB1"/>
    <w:rsid w:val="00590323"/>
    <w:rsid w:val="005912C8"/>
    <w:rsid w:val="005919E4"/>
    <w:rsid w:val="00591DCA"/>
    <w:rsid w:val="005947B8"/>
    <w:rsid w:val="005A4FBA"/>
    <w:rsid w:val="005A65A5"/>
    <w:rsid w:val="005A6A99"/>
    <w:rsid w:val="005A6DE8"/>
    <w:rsid w:val="005A7F1A"/>
    <w:rsid w:val="005B0249"/>
    <w:rsid w:val="005B1EC4"/>
    <w:rsid w:val="005B4D14"/>
    <w:rsid w:val="005C1B4A"/>
    <w:rsid w:val="005C3660"/>
    <w:rsid w:val="005C4473"/>
    <w:rsid w:val="005C4CE5"/>
    <w:rsid w:val="005C4FCF"/>
    <w:rsid w:val="005C6A44"/>
    <w:rsid w:val="005C7E84"/>
    <w:rsid w:val="005D20B9"/>
    <w:rsid w:val="005D6FD7"/>
    <w:rsid w:val="005E4568"/>
    <w:rsid w:val="005E5604"/>
    <w:rsid w:val="005F1D5C"/>
    <w:rsid w:val="005F2B63"/>
    <w:rsid w:val="005F5D75"/>
    <w:rsid w:val="005F6D05"/>
    <w:rsid w:val="005F7EDF"/>
    <w:rsid w:val="0060007A"/>
    <w:rsid w:val="006007CD"/>
    <w:rsid w:val="00601E71"/>
    <w:rsid w:val="006044AA"/>
    <w:rsid w:val="00605DF6"/>
    <w:rsid w:val="006060D8"/>
    <w:rsid w:val="00612339"/>
    <w:rsid w:val="00614699"/>
    <w:rsid w:val="00615BD8"/>
    <w:rsid w:val="006166CC"/>
    <w:rsid w:val="00621B6C"/>
    <w:rsid w:val="00627795"/>
    <w:rsid w:val="00630635"/>
    <w:rsid w:val="00631CC6"/>
    <w:rsid w:val="006321D1"/>
    <w:rsid w:val="006325FE"/>
    <w:rsid w:val="006361E3"/>
    <w:rsid w:val="00637C74"/>
    <w:rsid w:val="006419C1"/>
    <w:rsid w:val="00642737"/>
    <w:rsid w:val="006438F7"/>
    <w:rsid w:val="00644AA5"/>
    <w:rsid w:val="006463E3"/>
    <w:rsid w:val="006531AC"/>
    <w:rsid w:val="006540C0"/>
    <w:rsid w:val="006566BA"/>
    <w:rsid w:val="00666A67"/>
    <w:rsid w:val="00670C15"/>
    <w:rsid w:val="00674FE6"/>
    <w:rsid w:val="0067527C"/>
    <w:rsid w:val="006755B2"/>
    <w:rsid w:val="0067562B"/>
    <w:rsid w:val="00682B8A"/>
    <w:rsid w:val="00683B5A"/>
    <w:rsid w:val="00690ABC"/>
    <w:rsid w:val="00695852"/>
    <w:rsid w:val="00695A50"/>
    <w:rsid w:val="00695F8C"/>
    <w:rsid w:val="006965A0"/>
    <w:rsid w:val="00696BDF"/>
    <w:rsid w:val="006A1C4E"/>
    <w:rsid w:val="006A2283"/>
    <w:rsid w:val="006A2BCF"/>
    <w:rsid w:val="006A4DC0"/>
    <w:rsid w:val="006A5B29"/>
    <w:rsid w:val="006A7158"/>
    <w:rsid w:val="006A788F"/>
    <w:rsid w:val="006B2975"/>
    <w:rsid w:val="006B3A9E"/>
    <w:rsid w:val="006B59F9"/>
    <w:rsid w:val="006B6894"/>
    <w:rsid w:val="006B6E66"/>
    <w:rsid w:val="006C104A"/>
    <w:rsid w:val="006C1A4C"/>
    <w:rsid w:val="006C778D"/>
    <w:rsid w:val="006D097F"/>
    <w:rsid w:val="006D0AED"/>
    <w:rsid w:val="006D1AE8"/>
    <w:rsid w:val="006D1C86"/>
    <w:rsid w:val="006E0B22"/>
    <w:rsid w:val="006E115E"/>
    <w:rsid w:val="006E157C"/>
    <w:rsid w:val="006E500B"/>
    <w:rsid w:val="006E5CC8"/>
    <w:rsid w:val="006F0929"/>
    <w:rsid w:val="006F167D"/>
    <w:rsid w:val="006F53D7"/>
    <w:rsid w:val="006F776D"/>
    <w:rsid w:val="00701F13"/>
    <w:rsid w:val="00703161"/>
    <w:rsid w:val="00703C70"/>
    <w:rsid w:val="00703E41"/>
    <w:rsid w:val="0070412A"/>
    <w:rsid w:val="0070601F"/>
    <w:rsid w:val="00706FE8"/>
    <w:rsid w:val="00711187"/>
    <w:rsid w:val="007116BF"/>
    <w:rsid w:val="00720CE6"/>
    <w:rsid w:val="00720E72"/>
    <w:rsid w:val="007210FC"/>
    <w:rsid w:val="00721105"/>
    <w:rsid w:val="00722004"/>
    <w:rsid w:val="00723169"/>
    <w:rsid w:val="007232F0"/>
    <w:rsid w:val="00723B1E"/>
    <w:rsid w:val="00723DBD"/>
    <w:rsid w:val="007256C4"/>
    <w:rsid w:val="00733AF7"/>
    <w:rsid w:val="00733C1C"/>
    <w:rsid w:val="00734232"/>
    <w:rsid w:val="00734AFF"/>
    <w:rsid w:val="007376F1"/>
    <w:rsid w:val="007430A9"/>
    <w:rsid w:val="00743C8C"/>
    <w:rsid w:val="00745D28"/>
    <w:rsid w:val="00750C12"/>
    <w:rsid w:val="007539FF"/>
    <w:rsid w:val="00753BE0"/>
    <w:rsid w:val="00754E65"/>
    <w:rsid w:val="00755E58"/>
    <w:rsid w:val="007564E9"/>
    <w:rsid w:val="007603D5"/>
    <w:rsid w:val="0076246D"/>
    <w:rsid w:val="00762E81"/>
    <w:rsid w:val="007638D4"/>
    <w:rsid w:val="00767FB6"/>
    <w:rsid w:val="00775E39"/>
    <w:rsid w:val="0077722B"/>
    <w:rsid w:val="00783881"/>
    <w:rsid w:val="007853CF"/>
    <w:rsid w:val="007876CC"/>
    <w:rsid w:val="007915CF"/>
    <w:rsid w:val="00792368"/>
    <w:rsid w:val="00793028"/>
    <w:rsid w:val="0079335C"/>
    <w:rsid w:val="0079526F"/>
    <w:rsid w:val="00796E8E"/>
    <w:rsid w:val="0079743E"/>
    <w:rsid w:val="007A3102"/>
    <w:rsid w:val="007A3679"/>
    <w:rsid w:val="007A3F02"/>
    <w:rsid w:val="007A6D00"/>
    <w:rsid w:val="007B1BDB"/>
    <w:rsid w:val="007B4438"/>
    <w:rsid w:val="007C1498"/>
    <w:rsid w:val="007C1ABB"/>
    <w:rsid w:val="007C7065"/>
    <w:rsid w:val="007D214E"/>
    <w:rsid w:val="007D3BA0"/>
    <w:rsid w:val="007D405A"/>
    <w:rsid w:val="007D48D6"/>
    <w:rsid w:val="007D4901"/>
    <w:rsid w:val="007D71CF"/>
    <w:rsid w:val="007D7836"/>
    <w:rsid w:val="007E454D"/>
    <w:rsid w:val="007E4CB2"/>
    <w:rsid w:val="007F1764"/>
    <w:rsid w:val="007F21A8"/>
    <w:rsid w:val="007F3FFA"/>
    <w:rsid w:val="007F434B"/>
    <w:rsid w:val="007F47C2"/>
    <w:rsid w:val="00802945"/>
    <w:rsid w:val="00811569"/>
    <w:rsid w:val="00813D02"/>
    <w:rsid w:val="00815ECA"/>
    <w:rsid w:val="008169B8"/>
    <w:rsid w:val="0081742C"/>
    <w:rsid w:val="00823323"/>
    <w:rsid w:val="0082352D"/>
    <w:rsid w:val="00823FDA"/>
    <w:rsid w:val="0082491E"/>
    <w:rsid w:val="008304A6"/>
    <w:rsid w:val="008329B3"/>
    <w:rsid w:val="0083408F"/>
    <w:rsid w:val="00835EC3"/>
    <w:rsid w:val="0083628E"/>
    <w:rsid w:val="0084342A"/>
    <w:rsid w:val="00843A1A"/>
    <w:rsid w:val="00845847"/>
    <w:rsid w:val="008464B5"/>
    <w:rsid w:val="00846947"/>
    <w:rsid w:val="00846D1E"/>
    <w:rsid w:val="00847320"/>
    <w:rsid w:val="008500E5"/>
    <w:rsid w:val="0085695F"/>
    <w:rsid w:val="00857EF9"/>
    <w:rsid w:val="00863806"/>
    <w:rsid w:val="00865A64"/>
    <w:rsid w:val="0086658A"/>
    <w:rsid w:val="00874916"/>
    <w:rsid w:val="00876FC6"/>
    <w:rsid w:val="00880AA6"/>
    <w:rsid w:val="00881C4D"/>
    <w:rsid w:val="00882FAC"/>
    <w:rsid w:val="00884CC5"/>
    <w:rsid w:val="00885E40"/>
    <w:rsid w:val="00886B86"/>
    <w:rsid w:val="00886C89"/>
    <w:rsid w:val="00890428"/>
    <w:rsid w:val="00895900"/>
    <w:rsid w:val="00897AE9"/>
    <w:rsid w:val="008A2D70"/>
    <w:rsid w:val="008A3695"/>
    <w:rsid w:val="008A514D"/>
    <w:rsid w:val="008A67C0"/>
    <w:rsid w:val="008B3192"/>
    <w:rsid w:val="008B3A7B"/>
    <w:rsid w:val="008B44E6"/>
    <w:rsid w:val="008B4843"/>
    <w:rsid w:val="008C280E"/>
    <w:rsid w:val="008C327B"/>
    <w:rsid w:val="008C5703"/>
    <w:rsid w:val="008D467E"/>
    <w:rsid w:val="008D4A7E"/>
    <w:rsid w:val="008E0ADC"/>
    <w:rsid w:val="008E1395"/>
    <w:rsid w:val="008E5967"/>
    <w:rsid w:val="008E634A"/>
    <w:rsid w:val="008E64DB"/>
    <w:rsid w:val="008E6A9E"/>
    <w:rsid w:val="008E72BC"/>
    <w:rsid w:val="008F3425"/>
    <w:rsid w:val="008F43AF"/>
    <w:rsid w:val="008F7A35"/>
    <w:rsid w:val="008F7F3B"/>
    <w:rsid w:val="00901D66"/>
    <w:rsid w:val="00902229"/>
    <w:rsid w:val="00907DEE"/>
    <w:rsid w:val="00917E0A"/>
    <w:rsid w:val="009204AD"/>
    <w:rsid w:val="009207E3"/>
    <w:rsid w:val="009208AA"/>
    <w:rsid w:val="00924946"/>
    <w:rsid w:val="00930455"/>
    <w:rsid w:val="009310CB"/>
    <w:rsid w:val="009319AB"/>
    <w:rsid w:val="00933A3F"/>
    <w:rsid w:val="00937822"/>
    <w:rsid w:val="00941296"/>
    <w:rsid w:val="009432C0"/>
    <w:rsid w:val="009452D7"/>
    <w:rsid w:val="00951F84"/>
    <w:rsid w:val="00955377"/>
    <w:rsid w:val="00956B99"/>
    <w:rsid w:val="00961609"/>
    <w:rsid w:val="0096199E"/>
    <w:rsid w:val="0096476F"/>
    <w:rsid w:val="00965E5D"/>
    <w:rsid w:val="0097033A"/>
    <w:rsid w:val="00974ED3"/>
    <w:rsid w:val="00975ABA"/>
    <w:rsid w:val="0098253C"/>
    <w:rsid w:val="00983664"/>
    <w:rsid w:val="009841DE"/>
    <w:rsid w:val="0098492B"/>
    <w:rsid w:val="00984F89"/>
    <w:rsid w:val="00990AB0"/>
    <w:rsid w:val="0099248B"/>
    <w:rsid w:val="009928A7"/>
    <w:rsid w:val="009946EC"/>
    <w:rsid w:val="0099598F"/>
    <w:rsid w:val="00995E26"/>
    <w:rsid w:val="00996243"/>
    <w:rsid w:val="009A0A17"/>
    <w:rsid w:val="009A21D2"/>
    <w:rsid w:val="009A26DC"/>
    <w:rsid w:val="009A4BBF"/>
    <w:rsid w:val="009A6136"/>
    <w:rsid w:val="009A62AA"/>
    <w:rsid w:val="009A7A73"/>
    <w:rsid w:val="009B1D7F"/>
    <w:rsid w:val="009B5234"/>
    <w:rsid w:val="009B640C"/>
    <w:rsid w:val="009B6699"/>
    <w:rsid w:val="009C1816"/>
    <w:rsid w:val="009C1D55"/>
    <w:rsid w:val="009C5884"/>
    <w:rsid w:val="009D1A17"/>
    <w:rsid w:val="009D4130"/>
    <w:rsid w:val="009D5499"/>
    <w:rsid w:val="009D59FE"/>
    <w:rsid w:val="009D69F3"/>
    <w:rsid w:val="009D7705"/>
    <w:rsid w:val="009E026C"/>
    <w:rsid w:val="009E0E4E"/>
    <w:rsid w:val="009E1E9E"/>
    <w:rsid w:val="009E3387"/>
    <w:rsid w:val="009E4536"/>
    <w:rsid w:val="009E5429"/>
    <w:rsid w:val="009E604B"/>
    <w:rsid w:val="009E638C"/>
    <w:rsid w:val="009F09BD"/>
    <w:rsid w:val="009F7087"/>
    <w:rsid w:val="00A000E2"/>
    <w:rsid w:val="00A00226"/>
    <w:rsid w:val="00A00C76"/>
    <w:rsid w:val="00A014C7"/>
    <w:rsid w:val="00A0263E"/>
    <w:rsid w:val="00A04BF1"/>
    <w:rsid w:val="00A06113"/>
    <w:rsid w:val="00A1045A"/>
    <w:rsid w:val="00A1429D"/>
    <w:rsid w:val="00A20870"/>
    <w:rsid w:val="00A21DC1"/>
    <w:rsid w:val="00A31EAF"/>
    <w:rsid w:val="00A32DCB"/>
    <w:rsid w:val="00A336A5"/>
    <w:rsid w:val="00A351C2"/>
    <w:rsid w:val="00A36094"/>
    <w:rsid w:val="00A3668B"/>
    <w:rsid w:val="00A36CD7"/>
    <w:rsid w:val="00A40690"/>
    <w:rsid w:val="00A43E3D"/>
    <w:rsid w:val="00A44AD8"/>
    <w:rsid w:val="00A5584D"/>
    <w:rsid w:val="00A576DC"/>
    <w:rsid w:val="00A60DBE"/>
    <w:rsid w:val="00A61E13"/>
    <w:rsid w:val="00A61E92"/>
    <w:rsid w:val="00A62668"/>
    <w:rsid w:val="00A645D3"/>
    <w:rsid w:val="00A66E18"/>
    <w:rsid w:val="00A70A9E"/>
    <w:rsid w:val="00A70CA1"/>
    <w:rsid w:val="00A71931"/>
    <w:rsid w:val="00A72AD9"/>
    <w:rsid w:val="00A73DC7"/>
    <w:rsid w:val="00A742B7"/>
    <w:rsid w:val="00A750C5"/>
    <w:rsid w:val="00A753A8"/>
    <w:rsid w:val="00A813B2"/>
    <w:rsid w:val="00A840D3"/>
    <w:rsid w:val="00A87543"/>
    <w:rsid w:val="00A95B1F"/>
    <w:rsid w:val="00AA2818"/>
    <w:rsid w:val="00AA5F1E"/>
    <w:rsid w:val="00AA6034"/>
    <w:rsid w:val="00AB2A5E"/>
    <w:rsid w:val="00AB2D02"/>
    <w:rsid w:val="00AB342A"/>
    <w:rsid w:val="00AB55FC"/>
    <w:rsid w:val="00AC2FF5"/>
    <w:rsid w:val="00AC42FC"/>
    <w:rsid w:val="00AC7371"/>
    <w:rsid w:val="00AC75E5"/>
    <w:rsid w:val="00AD426A"/>
    <w:rsid w:val="00AE59CF"/>
    <w:rsid w:val="00AE6AB6"/>
    <w:rsid w:val="00AE6D77"/>
    <w:rsid w:val="00AE7C15"/>
    <w:rsid w:val="00AF13E4"/>
    <w:rsid w:val="00B01D3C"/>
    <w:rsid w:val="00B05A03"/>
    <w:rsid w:val="00B05D2C"/>
    <w:rsid w:val="00B102D6"/>
    <w:rsid w:val="00B11B26"/>
    <w:rsid w:val="00B11FB7"/>
    <w:rsid w:val="00B135C3"/>
    <w:rsid w:val="00B15803"/>
    <w:rsid w:val="00B15B79"/>
    <w:rsid w:val="00B16284"/>
    <w:rsid w:val="00B21FEC"/>
    <w:rsid w:val="00B22CB9"/>
    <w:rsid w:val="00B22FF2"/>
    <w:rsid w:val="00B25186"/>
    <w:rsid w:val="00B25319"/>
    <w:rsid w:val="00B25F04"/>
    <w:rsid w:val="00B26967"/>
    <w:rsid w:val="00B26A6C"/>
    <w:rsid w:val="00B27D51"/>
    <w:rsid w:val="00B324AE"/>
    <w:rsid w:val="00B3354C"/>
    <w:rsid w:val="00B35732"/>
    <w:rsid w:val="00B35FB9"/>
    <w:rsid w:val="00B40C95"/>
    <w:rsid w:val="00B432D5"/>
    <w:rsid w:val="00B433F9"/>
    <w:rsid w:val="00B43A6E"/>
    <w:rsid w:val="00B43E59"/>
    <w:rsid w:val="00B51E54"/>
    <w:rsid w:val="00B54E07"/>
    <w:rsid w:val="00B60DB4"/>
    <w:rsid w:val="00B61B41"/>
    <w:rsid w:val="00B61FEC"/>
    <w:rsid w:val="00B63C5A"/>
    <w:rsid w:val="00B65AE3"/>
    <w:rsid w:val="00B67773"/>
    <w:rsid w:val="00B737E6"/>
    <w:rsid w:val="00B743C8"/>
    <w:rsid w:val="00B77433"/>
    <w:rsid w:val="00B92967"/>
    <w:rsid w:val="00B936FF"/>
    <w:rsid w:val="00B96BE1"/>
    <w:rsid w:val="00B97B4F"/>
    <w:rsid w:val="00BA1DF4"/>
    <w:rsid w:val="00BA2753"/>
    <w:rsid w:val="00BA2B9A"/>
    <w:rsid w:val="00BA37A8"/>
    <w:rsid w:val="00BA7987"/>
    <w:rsid w:val="00BB0021"/>
    <w:rsid w:val="00BC0D43"/>
    <w:rsid w:val="00BC60D7"/>
    <w:rsid w:val="00BC6B44"/>
    <w:rsid w:val="00BD1136"/>
    <w:rsid w:val="00BD230F"/>
    <w:rsid w:val="00BD2871"/>
    <w:rsid w:val="00BD2E21"/>
    <w:rsid w:val="00BD35F2"/>
    <w:rsid w:val="00BD383A"/>
    <w:rsid w:val="00BE1D36"/>
    <w:rsid w:val="00BE3559"/>
    <w:rsid w:val="00BF1DAE"/>
    <w:rsid w:val="00BF6F1D"/>
    <w:rsid w:val="00BF7F46"/>
    <w:rsid w:val="00C070E5"/>
    <w:rsid w:val="00C07291"/>
    <w:rsid w:val="00C111C2"/>
    <w:rsid w:val="00C11694"/>
    <w:rsid w:val="00C1686E"/>
    <w:rsid w:val="00C20072"/>
    <w:rsid w:val="00C23EB6"/>
    <w:rsid w:val="00C25260"/>
    <w:rsid w:val="00C26902"/>
    <w:rsid w:val="00C32A79"/>
    <w:rsid w:val="00C35EFD"/>
    <w:rsid w:val="00C36066"/>
    <w:rsid w:val="00C36732"/>
    <w:rsid w:val="00C3756E"/>
    <w:rsid w:val="00C37FED"/>
    <w:rsid w:val="00C41120"/>
    <w:rsid w:val="00C41D1C"/>
    <w:rsid w:val="00C425DB"/>
    <w:rsid w:val="00C4318F"/>
    <w:rsid w:val="00C43D02"/>
    <w:rsid w:val="00C43D21"/>
    <w:rsid w:val="00C43D7E"/>
    <w:rsid w:val="00C43FAD"/>
    <w:rsid w:val="00C528DB"/>
    <w:rsid w:val="00C54D05"/>
    <w:rsid w:val="00C55466"/>
    <w:rsid w:val="00C55FEF"/>
    <w:rsid w:val="00C566CE"/>
    <w:rsid w:val="00C56B2D"/>
    <w:rsid w:val="00C604FA"/>
    <w:rsid w:val="00C628AF"/>
    <w:rsid w:val="00C63911"/>
    <w:rsid w:val="00C64D94"/>
    <w:rsid w:val="00C65956"/>
    <w:rsid w:val="00C660B9"/>
    <w:rsid w:val="00C676E6"/>
    <w:rsid w:val="00C67E4D"/>
    <w:rsid w:val="00C70F66"/>
    <w:rsid w:val="00C72A96"/>
    <w:rsid w:val="00C74283"/>
    <w:rsid w:val="00C8328D"/>
    <w:rsid w:val="00C87049"/>
    <w:rsid w:val="00C878AF"/>
    <w:rsid w:val="00C93E5E"/>
    <w:rsid w:val="00C948BA"/>
    <w:rsid w:val="00C9634B"/>
    <w:rsid w:val="00C96A8A"/>
    <w:rsid w:val="00C96B26"/>
    <w:rsid w:val="00C97A87"/>
    <w:rsid w:val="00CA08AD"/>
    <w:rsid w:val="00CA272E"/>
    <w:rsid w:val="00CA6E5B"/>
    <w:rsid w:val="00CA6EC6"/>
    <w:rsid w:val="00CA774C"/>
    <w:rsid w:val="00CB2B63"/>
    <w:rsid w:val="00CB3206"/>
    <w:rsid w:val="00CB6262"/>
    <w:rsid w:val="00CB7732"/>
    <w:rsid w:val="00CB77C2"/>
    <w:rsid w:val="00CB7BD6"/>
    <w:rsid w:val="00CB7C7E"/>
    <w:rsid w:val="00CC1F58"/>
    <w:rsid w:val="00CC3120"/>
    <w:rsid w:val="00CC42E5"/>
    <w:rsid w:val="00CC480A"/>
    <w:rsid w:val="00CC5517"/>
    <w:rsid w:val="00CC597C"/>
    <w:rsid w:val="00CC731D"/>
    <w:rsid w:val="00CC7D5E"/>
    <w:rsid w:val="00CD057A"/>
    <w:rsid w:val="00CD3ECE"/>
    <w:rsid w:val="00CD7227"/>
    <w:rsid w:val="00CE42EA"/>
    <w:rsid w:val="00CE4D4D"/>
    <w:rsid w:val="00CE67A4"/>
    <w:rsid w:val="00CE7CAC"/>
    <w:rsid w:val="00CF0017"/>
    <w:rsid w:val="00CF047A"/>
    <w:rsid w:val="00CF1379"/>
    <w:rsid w:val="00CF2775"/>
    <w:rsid w:val="00CF75BC"/>
    <w:rsid w:val="00D03630"/>
    <w:rsid w:val="00D04D96"/>
    <w:rsid w:val="00D14D70"/>
    <w:rsid w:val="00D16C1D"/>
    <w:rsid w:val="00D17D35"/>
    <w:rsid w:val="00D210AF"/>
    <w:rsid w:val="00D24E49"/>
    <w:rsid w:val="00D258AD"/>
    <w:rsid w:val="00D26E1F"/>
    <w:rsid w:val="00D27040"/>
    <w:rsid w:val="00D27A61"/>
    <w:rsid w:val="00D31925"/>
    <w:rsid w:val="00D33D36"/>
    <w:rsid w:val="00D40592"/>
    <w:rsid w:val="00D41FF4"/>
    <w:rsid w:val="00D421A7"/>
    <w:rsid w:val="00D42984"/>
    <w:rsid w:val="00D43E12"/>
    <w:rsid w:val="00D44139"/>
    <w:rsid w:val="00D55FB9"/>
    <w:rsid w:val="00D6161C"/>
    <w:rsid w:val="00D622C2"/>
    <w:rsid w:val="00D72F21"/>
    <w:rsid w:val="00D75C19"/>
    <w:rsid w:val="00D77939"/>
    <w:rsid w:val="00D80458"/>
    <w:rsid w:val="00D816F8"/>
    <w:rsid w:val="00D828AD"/>
    <w:rsid w:val="00D84A3F"/>
    <w:rsid w:val="00D86D82"/>
    <w:rsid w:val="00D871B6"/>
    <w:rsid w:val="00D912DB"/>
    <w:rsid w:val="00D922CB"/>
    <w:rsid w:val="00D963C4"/>
    <w:rsid w:val="00DA748E"/>
    <w:rsid w:val="00DA76AB"/>
    <w:rsid w:val="00DB0E74"/>
    <w:rsid w:val="00DB557E"/>
    <w:rsid w:val="00DB5F85"/>
    <w:rsid w:val="00DC0461"/>
    <w:rsid w:val="00DC047E"/>
    <w:rsid w:val="00DC2291"/>
    <w:rsid w:val="00DC75C9"/>
    <w:rsid w:val="00DD01B3"/>
    <w:rsid w:val="00DD02A0"/>
    <w:rsid w:val="00DD08E4"/>
    <w:rsid w:val="00DD151C"/>
    <w:rsid w:val="00DD1E0D"/>
    <w:rsid w:val="00DE310F"/>
    <w:rsid w:val="00DE39F9"/>
    <w:rsid w:val="00DE3A4D"/>
    <w:rsid w:val="00DE4ECD"/>
    <w:rsid w:val="00DF2A29"/>
    <w:rsid w:val="00DF39EE"/>
    <w:rsid w:val="00DF4E00"/>
    <w:rsid w:val="00DF7721"/>
    <w:rsid w:val="00DF7A5A"/>
    <w:rsid w:val="00E0044A"/>
    <w:rsid w:val="00E0059C"/>
    <w:rsid w:val="00E00C28"/>
    <w:rsid w:val="00E00CE0"/>
    <w:rsid w:val="00E04F51"/>
    <w:rsid w:val="00E05CF0"/>
    <w:rsid w:val="00E11200"/>
    <w:rsid w:val="00E12157"/>
    <w:rsid w:val="00E12F06"/>
    <w:rsid w:val="00E13F2D"/>
    <w:rsid w:val="00E154EE"/>
    <w:rsid w:val="00E15AF3"/>
    <w:rsid w:val="00E16097"/>
    <w:rsid w:val="00E17F6B"/>
    <w:rsid w:val="00E208F6"/>
    <w:rsid w:val="00E21AEC"/>
    <w:rsid w:val="00E32EA0"/>
    <w:rsid w:val="00E33BCE"/>
    <w:rsid w:val="00E33C0B"/>
    <w:rsid w:val="00E35DF1"/>
    <w:rsid w:val="00E374AD"/>
    <w:rsid w:val="00E41670"/>
    <w:rsid w:val="00E43B43"/>
    <w:rsid w:val="00E44701"/>
    <w:rsid w:val="00E4628D"/>
    <w:rsid w:val="00E46F63"/>
    <w:rsid w:val="00E477FB"/>
    <w:rsid w:val="00E47FC5"/>
    <w:rsid w:val="00E51169"/>
    <w:rsid w:val="00E51ECF"/>
    <w:rsid w:val="00E51FC2"/>
    <w:rsid w:val="00E53551"/>
    <w:rsid w:val="00E54AC8"/>
    <w:rsid w:val="00E57248"/>
    <w:rsid w:val="00E57F15"/>
    <w:rsid w:val="00E60052"/>
    <w:rsid w:val="00E61A1C"/>
    <w:rsid w:val="00E62FAC"/>
    <w:rsid w:val="00E64085"/>
    <w:rsid w:val="00E64104"/>
    <w:rsid w:val="00E678C8"/>
    <w:rsid w:val="00E70713"/>
    <w:rsid w:val="00E70C39"/>
    <w:rsid w:val="00E81D0A"/>
    <w:rsid w:val="00E81EA6"/>
    <w:rsid w:val="00E84877"/>
    <w:rsid w:val="00E91370"/>
    <w:rsid w:val="00E91EB6"/>
    <w:rsid w:val="00E92A9E"/>
    <w:rsid w:val="00E92EB5"/>
    <w:rsid w:val="00E97DFE"/>
    <w:rsid w:val="00EA2397"/>
    <w:rsid w:val="00EB153D"/>
    <w:rsid w:val="00EB3A54"/>
    <w:rsid w:val="00EB5E70"/>
    <w:rsid w:val="00EB5EED"/>
    <w:rsid w:val="00EC3052"/>
    <w:rsid w:val="00EC47BF"/>
    <w:rsid w:val="00EC4972"/>
    <w:rsid w:val="00EC54B5"/>
    <w:rsid w:val="00EC58B7"/>
    <w:rsid w:val="00EC6C79"/>
    <w:rsid w:val="00EC6F2E"/>
    <w:rsid w:val="00EC79CF"/>
    <w:rsid w:val="00EC79ED"/>
    <w:rsid w:val="00ED263A"/>
    <w:rsid w:val="00ED58ED"/>
    <w:rsid w:val="00ED649A"/>
    <w:rsid w:val="00EE54E3"/>
    <w:rsid w:val="00EF1419"/>
    <w:rsid w:val="00EF2F4B"/>
    <w:rsid w:val="00EF332F"/>
    <w:rsid w:val="00EF4025"/>
    <w:rsid w:val="00EF4CB0"/>
    <w:rsid w:val="00EF4FA6"/>
    <w:rsid w:val="00EF5988"/>
    <w:rsid w:val="00EF78E1"/>
    <w:rsid w:val="00F00F7E"/>
    <w:rsid w:val="00F029AE"/>
    <w:rsid w:val="00F02C92"/>
    <w:rsid w:val="00F02FD0"/>
    <w:rsid w:val="00F04A43"/>
    <w:rsid w:val="00F04EC1"/>
    <w:rsid w:val="00F06752"/>
    <w:rsid w:val="00F075D9"/>
    <w:rsid w:val="00F07FF5"/>
    <w:rsid w:val="00F14145"/>
    <w:rsid w:val="00F154D9"/>
    <w:rsid w:val="00F23219"/>
    <w:rsid w:val="00F25626"/>
    <w:rsid w:val="00F25BD2"/>
    <w:rsid w:val="00F33C89"/>
    <w:rsid w:val="00F36EF8"/>
    <w:rsid w:val="00F400DD"/>
    <w:rsid w:val="00F44087"/>
    <w:rsid w:val="00F45A0B"/>
    <w:rsid w:val="00F46375"/>
    <w:rsid w:val="00F46D39"/>
    <w:rsid w:val="00F50861"/>
    <w:rsid w:val="00F50F2E"/>
    <w:rsid w:val="00F5302C"/>
    <w:rsid w:val="00F55981"/>
    <w:rsid w:val="00F64A9B"/>
    <w:rsid w:val="00F67D7D"/>
    <w:rsid w:val="00F71236"/>
    <w:rsid w:val="00F741ED"/>
    <w:rsid w:val="00F741F6"/>
    <w:rsid w:val="00F76566"/>
    <w:rsid w:val="00F76B1C"/>
    <w:rsid w:val="00F77C34"/>
    <w:rsid w:val="00F81281"/>
    <w:rsid w:val="00F82739"/>
    <w:rsid w:val="00F8560D"/>
    <w:rsid w:val="00F86A52"/>
    <w:rsid w:val="00F86E9B"/>
    <w:rsid w:val="00F91105"/>
    <w:rsid w:val="00F91680"/>
    <w:rsid w:val="00F92377"/>
    <w:rsid w:val="00F93174"/>
    <w:rsid w:val="00F9592D"/>
    <w:rsid w:val="00F96CB4"/>
    <w:rsid w:val="00F97A0B"/>
    <w:rsid w:val="00FA5B78"/>
    <w:rsid w:val="00FA7B5B"/>
    <w:rsid w:val="00FB5114"/>
    <w:rsid w:val="00FB62BA"/>
    <w:rsid w:val="00FC107D"/>
    <w:rsid w:val="00FC450A"/>
    <w:rsid w:val="00FC4E6C"/>
    <w:rsid w:val="00FD0468"/>
    <w:rsid w:val="00FD1B8A"/>
    <w:rsid w:val="00FD2988"/>
    <w:rsid w:val="00FD3D63"/>
    <w:rsid w:val="00FD404D"/>
    <w:rsid w:val="00FD40BC"/>
    <w:rsid w:val="00FD45F7"/>
    <w:rsid w:val="00FD671E"/>
    <w:rsid w:val="00FD696F"/>
    <w:rsid w:val="00FD73A6"/>
    <w:rsid w:val="00FE0EC1"/>
    <w:rsid w:val="00FE2713"/>
    <w:rsid w:val="00FE7072"/>
    <w:rsid w:val="00FF093D"/>
    <w:rsid w:val="00FF107F"/>
    <w:rsid w:val="0ADC205C"/>
    <w:rsid w:val="0B5555AE"/>
    <w:rsid w:val="0DED0DE4"/>
    <w:rsid w:val="18423861"/>
    <w:rsid w:val="4810696A"/>
    <w:rsid w:val="61C08CC3"/>
    <w:rsid w:val="79C1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870D4"/>
  <w15:chartTrackingRefBased/>
  <w15:docId w15:val="{859DAD15-3EF9-4023-A73B-215C6C67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5A"/>
  </w:style>
  <w:style w:type="paragraph" w:styleId="Heading1">
    <w:name w:val="heading 1"/>
    <w:basedOn w:val="Normal"/>
    <w:next w:val="Normal"/>
    <w:link w:val="Heading1Char"/>
    <w:uiPriority w:val="9"/>
    <w:qFormat/>
    <w:rsid w:val="00A00226"/>
    <w:pPr>
      <w:keepNext/>
      <w:keepLines/>
      <w:spacing w:before="240" w:after="240"/>
      <w:outlineLvl w:val="0"/>
    </w:pPr>
    <w:rPr>
      <w:rFonts w:ascii="Calluna" w:eastAsiaTheme="majorEastAsia" w:hAnsi="Calluna" w:cstheme="majorBidi"/>
      <w:b/>
      <w:color w:val="5E1033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4A"/>
    <w:pPr>
      <w:keepNext/>
      <w:keepLines/>
      <w:spacing w:before="40" w:after="2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82B"/>
    <w:pPr>
      <w:keepNext/>
      <w:keepLines/>
      <w:spacing w:before="40" w:after="240"/>
      <w:outlineLvl w:val="2"/>
    </w:pPr>
    <w:rPr>
      <w:rFonts w:eastAsiaTheme="majorEastAsia" w:cstheme="majorBidi"/>
      <w:b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63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60C2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226"/>
    <w:rPr>
      <w:rFonts w:ascii="Calluna" w:eastAsiaTheme="majorEastAsia" w:hAnsi="Calluna" w:cstheme="majorBidi"/>
      <w:b/>
      <w:color w:val="5E1033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044A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582B"/>
    <w:rPr>
      <w:rFonts w:ascii="Calibri" w:eastAsiaTheme="majorEastAsia" w:hAnsi="Calibri" w:cstheme="majorBidi"/>
      <w:b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3374A"/>
    <w:pPr>
      <w:outlineLvl w:val="9"/>
    </w:pPr>
    <w:rPr>
      <w:rFonts w:asciiTheme="majorHAnsi" w:hAnsiTheme="majorHAnsi"/>
      <w:b w:val="0"/>
      <w:color w:val="460C26" w:themeColor="accent1" w:themeShade="BF"/>
      <w:sz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72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984F8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84F8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B3DD8"/>
    <w:pPr>
      <w:spacing w:after="100"/>
      <w:ind w:left="220"/>
    </w:pPr>
  </w:style>
  <w:style w:type="table" w:styleId="TableGrid">
    <w:name w:val="Table Grid"/>
    <w:basedOn w:val="TableNormal"/>
    <w:uiPriority w:val="59"/>
    <w:rsid w:val="005D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D963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011A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F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67D"/>
  </w:style>
  <w:style w:type="paragraph" w:styleId="Footer">
    <w:name w:val="footer"/>
    <w:basedOn w:val="Normal"/>
    <w:link w:val="FooterChar"/>
    <w:uiPriority w:val="99"/>
    <w:unhideWhenUsed/>
    <w:rsid w:val="006F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67D"/>
  </w:style>
  <w:style w:type="paragraph" w:styleId="ListParagraph">
    <w:name w:val="List Paragraph"/>
    <w:basedOn w:val="Normal"/>
    <w:uiPriority w:val="34"/>
    <w:qFormat/>
    <w:rsid w:val="00122897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917E0A"/>
    <w:pPr>
      <w:spacing w:after="100"/>
      <w:ind w:left="440"/>
    </w:pPr>
  </w:style>
  <w:style w:type="paragraph" w:customStyle="1" w:styleId="xmsonormal">
    <w:name w:val="x_msonormal"/>
    <w:basedOn w:val="Normal"/>
    <w:rsid w:val="0085695F"/>
    <w:pPr>
      <w:spacing w:after="0" w:line="240" w:lineRule="auto"/>
    </w:pPr>
    <w:rPr>
      <w:rFonts w:eastAsiaTheme="minorEastAsia" w:cs="Calibri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40CD9"/>
    <w:rPr>
      <w:color w:val="605E5C"/>
      <w:shd w:val="clear" w:color="auto" w:fill="E1DFDD"/>
    </w:rPr>
  </w:style>
  <w:style w:type="table" w:styleId="GridTable1Light-Accent6">
    <w:name w:val="Grid Table 1 Light Accent 6"/>
    <w:basedOn w:val="TableNormal"/>
    <w:uiPriority w:val="46"/>
    <w:rsid w:val="000C20C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E0044A"/>
    <w:pPr>
      <w:spacing w:after="0" w:line="240" w:lineRule="auto"/>
      <w:contextualSpacing/>
    </w:pPr>
    <w:rPr>
      <w:rFonts w:ascii="Calluna" w:eastAsiaTheme="majorEastAsia" w:hAnsi="Calluna" w:cstheme="majorBidi"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44A"/>
    <w:rPr>
      <w:rFonts w:ascii="Calluna" w:eastAsiaTheme="majorEastAsia" w:hAnsi="Calluna" w:cstheme="majorBidi"/>
      <w:color w:val="000000" w:themeColor="tex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44A"/>
    <w:pPr>
      <w:numPr>
        <w:ilvl w:val="1"/>
      </w:numPr>
    </w:pPr>
    <w:rPr>
      <w:rFonts w:eastAsiaTheme="minorEastAsia"/>
      <w:b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044A"/>
    <w:rPr>
      <w:rFonts w:ascii="Calibri" w:eastAsiaTheme="minorEastAsia" w:hAnsi="Calibri"/>
      <w:b/>
      <w:color w:val="000000" w:themeColor="text1"/>
      <w:spacing w:val="15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3A3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E634A"/>
    <w:rPr>
      <w:rFonts w:asciiTheme="majorHAnsi" w:eastAsiaTheme="majorEastAsia" w:hAnsiTheme="majorHAnsi" w:cstheme="majorBidi"/>
      <w:i/>
      <w:iCs/>
      <w:color w:val="460C26" w:themeColor="accent1" w:themeShade="BF"/>
    </w:rPr>
  </w:style>
  <w:style w:type="table" w:styleId="GridTable1Light-Accent5">
    <w:name w:val="Grid Table 1 Light Accent 5"/>
    <w:basedOn w:val="TableNormal"/>
    <w:uiPriority w:val="46"/>
    <w:rsid w:val="008E63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3">
    <w:name w:val="List Table 1 Light Accent 3"/>
    <w:basedOn w:val="TableNormal"/>
    <w:uiPriority w:val="46"/>
    <w:rsid w:val="00002C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8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8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9" w:themeFill="accent3" w:themeFillTint="33"/>
      </w:tcPr>
    </w:tblStylePr>
    <w:tblStylePr w:type="band1Horz">
      <w:tblPr/>
      <w:tcPr>
        <w:shd w:val="clear" w:color="auto" w:fill="DEDFDD" w:themeFill="text2" w:themeFillTint="66"/>
      </w:tcPr>
    </w:tblStylePr>
  </w:style>
  <w:style w:type="table" w:styleId="PlainTable2">
    <w:name w:val="Plain Table 2"/>
    <w:basedOn w:val="TableNormal"/>
    <w:uiPriority w:val="42"/>
    <w:rsid w:val="008E63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E63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6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34A"/>
    <w:rPr>
      <w:b/>
      <w:bCs/>
      <w:sz w:val="20"/>
      <w:szCs w:val="20"/>
    </w:rPr>
  </w:style>
  <w:style w:type="table" w:styleId="GridTable7Colorful-Accent5">
    <w:name w:val="Grid Table 7 Colorful Accent 5"/>
    <w:basedOn w:val="TableNormal"/>
    <w:uiPriority w:val="52"/>
    <w:rsid w:val="008E634A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CFFF9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CFFF9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CFFF9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CFFF9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8E634A"/>
    <w:pPr>
      <w:spacing w:after="0" w:line="240" w:lineRule="auto"/>
    </w:pPr>
    <w:rPr>
      <w:color w:val="628E30" w:themeColor="accent3" w:themeShade="BF"/>
    </w:rPr>
    <w:tblPr>
      <w:tblStyleRowBandSize w:val="1"/>
      <w:tblStyleColBandSize w:val="1"/>
      <w:tblBorders>
        <w:top w:val="single" w:sz="4" w:space="0" w:color="B5D88D" w:themeColor="accent3" w:themeTint="99"/>
        <w:left w:val="single" w:sz="4" w:space="0" w:color="B5D88D" w:themeColor="accent3" w:themeTint="99"/>
        <w:bottom w:val="single" w:sz="4" w:space="0" w:color="B5D88D" w:themeColor="accent3" w:themeTint="99"/>
        <w:right w:val="single" w:sz="4" w:space="0" w:color="B5D88D" w:themeColor="accent3" w:themeTint="99"/>
        <w:insideH w:val="single" w:sz="4" w:space="0" w:color="B5D88D" w:themeColor="accent3" w:themeTint="99"/>
        <w:insideV w:val="single" w:sz="4" w:space="0" w:color="B5D88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D8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8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9" w:themeFill="accent3" w:themeFillTint="33"/>
      </w:tcPr>
    </w:tblStylePr>
    <w:tblStylePr w:type="band1Horz">
      <w:tblPr/>
      <w:tcPr>
        <w:shd w:val="clear" w:color="auto" w:fill="E6F2D9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8E63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ddress">
    <w:name w:val="Address"/>
    <w:basedOn w:val="Normal"/>
    <w:link w:val="AddressChar"/>
    <w:qFormat/>
    <w:rsid w:val="00CC42E5"/>
    <w:rPr>
      <w:color w:val="5E1033"/>
    </w:rPr>
  </w:style>
  <w:style w:type="character" w:customStyle="1" w:styleId="AddressChar">
    <w:name w:val="Address Char"/>
    <w:basedOn w:val="DefaultParagraphFont"/>
    <w:link w:val="Address"/>
    <w:rsid w:val="00CC42E5"/>
    <w:rPr>
      <w:color w:val="5E1033"/>
    </w:rPr>
  </w:style>
  <w:style w:type="paragraph" w:styleId="NoSpacing">
    <w:name w:val="No Spacing"/>
    <w:uiPriority w:val="1"/>
    <w:qFormat/>
    <w:rsid w:val="00B2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ownloads\AKS_Internal%20Document%20Template.dotx" TargetMode="External"/></Relationships>
</file>

<file path=word/theme/theme1.xml><?xml version="1.0" encoding="utf-8"?>
<a:theme xmlns:a="http://schemas.openxmlformats.org/drawingml/2006/main" name="AKS">
  <a:themeElements>
    <a:clrScheme name="AKS">
      <a:dk1>
        <a:sysClr val="windowText" lastClr="000000"/>
      </a:dk1>
      <a:lt1>
        <a:srgbClr val="FCFFF9"/>
      </a:lt1>
      <a:dk2>
        <a:srgbClr val="AEB1AC"/>
      </a:dk2>
      <a:lt2>
        <a:srgbClr val="FCFFF9"/>
      </a:lt2>
      <a:accent1>
        <a:srgbClr val="5E1033"/>
      </a:accent1>
      <a:accent2>
        <a:srgbClr val="F2B229"/>
      </a:accent2>
      <a:accent3>
        <a:srgbClr val="84BE41"/>
      </a:accent3>
      <a:accent4>
        <a:srgbClr val="3B2C78"/>
      </a:accent4>
      <a:accent5>
        <a:srgbClr val="00000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6FEA3BDE452439FF4E729DD5739AB" ma:contentTypeVersion="7" ma:contentTypeDescription="Create a new document." ma:contentTypeScope="" ma:versionID="c2326ef4b54817e4fa7b56c8b5af642b">
  <xsd:schema xmlns:xsd="http://www.w3.org/2001/XMLSchema" xmlns:xs="http://www.w3.org/2001/XMLSchema" xmlns:p="http://schemas.microsoft.com/office/2006/metadata/properties" xmlns:ns3="2b328a89-08f3-4c26-b3bc-157510f1628d" xmlns:ns4="6c96f232-6c35-43b3-bc67-5efb707e319a" targetNamespace="http://schemas.microsoft.com/office/2006/metadata/properties" ma:root="true" ma:fieldsID="5ca1243880d60568c8f609255e08d35a" ns3:_="" ns4:_="">
    <xsd:import namespace="2b328a89-08f3-4c26-b3bc-157510f1628d"/>
    <xsd:import namespace="6c96f232-6c35-43b3-bc67-5efb707e31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28a89-08f3-4c26-b3bc-157510f16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f232-6c35-43b3-bc67-5efb707e3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F89B9-B5D0-4782-8227-23A2116FA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9EF637-1C39-46E2-B0BB-3433623CF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C7A15-49B9-44B5-BA35-74DF15953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710907-0EB2-4FC8-9C1A-3128A68BB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28a89-08f3-4c26-b3bc-157510f1628d"/>
    <ds:schemaRef ds:uri="6c96f232-6c35-43b3-bc67-5efb707e3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AKS_Internal Document Template.dotx</Template>
  <TotalTime>64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Harrow</dc:creator>
  <cp:keywords/>
  <dc:description/>
  <cp:lastModifiedBy>Kelly Akers</cp:lastModifiedBy>
  <cp:revision>3</cp:revision>
  <cp:lastPrinted>2025-04-30T14:47:00Z</cp:lastPrinted>
  <dcterms:created xsi:type="dcterms:W3CDTF">2026-04-22T09:52:00Z</dcterms:created>
  <dcterms:modified xsi:type="dcterms:W3CDTF">2026-04-22T10:55:00Z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0x01010062A6FEA3BDE452439FF4E729DD5739AB</vt:lpwstr>
  </property>
</Properties>
</file>